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35287" w14:textId="77777777" w:rsidR="00BA7629" w:rsidRDefault="00BA7629" w:rsidP="009B281F">
      <w:pPr>
        <w:ind w:left="-284" w:right="-200"/>
      </w:pPr>
    </w:p>
    <w:p w14:paraId="23261BAB" w14:textId="77777777" w:rsidR="00BA7629" w:rsidRDefault="00BA7629" w:rsidP="009B281F">
      <w:pPr>
        <w:ind w:left="-284" w:right="-200"/>
      </w:pPr>
    </w:p>
    <w:p w14:paraId="08711C68" w14:textId="2D19011E" w:rsidR="00626030" w:rsidRPr="00EC28CE" w:rsidRDefault="00222960" w:rsidP="009B281F">
      <w:pPr>
        <w:ind w:left="-284" w:right="-200"/>
      </w:pPr>
      <w:r w:rsidRPr="00EC28CE">
        <w:t>DRT</w:t>
      </w:r>
      <w:r w:rsidR="00626030" w:rsidRPr="00EC28CE">
        <w:t>/</w:t>
      </w:r>
      <w:r w:rsidR="008308BE" w:rsidRPr="00EC28CE">
        <w:t>JE</w:t>
      </w:r>
    </w:p>
    <w:p w14:paraId="765B824B" w14:textId="77777777" w:rsidR="00626030" w:rsidRPr="00EC28CE" w:rsidRDefault="00626030" w:rsidP="009B281F">
      <w:pPr>
        <w:ind w:left="-284" w:right="-200"/>
      </w:pPr>
    </w:p>
    <w:p w14:paraId="2FA26026" w14:textId="77777777" w:rsidR="00626030" w:rsidRPr="00EC28CE" w:rsidRDefault="00626030" w:rsidP="009B281F">
      <w:pPr>
        <w:ind w:left="-284" w:right="-200"/>
      </w:pPr>
    </w:p>
    <w:p w14:paraId="44818BD4" w14:textId="705FC211" w:rsidR="00626030" w:rsidRPr="00AD2E26" w:rsidRDefault="004224D8" w:rsidP="00EC447B">
      <w:pPr>
        <w:ind w:left="-284" w:right="-200"/>
      </w:pPr>
      <w:r>
        <w:t>13</w:t>
      </w:r>
      <w:r w:rsidR="009B065C" w:rsidRPr="00AD2E26">
        <w:t xml:space="preserve"> March 2024</w:t>
      </w:r>
    </w:p>
    <w:p w14:paraId="5E77EEE5" w14:textId="77777777" w:rsidR="00EC447B" w:rsidRPr="00AD2E26" w:rsidRDefault="00EC447B" w:rsidP="00EC447B">
      <w:pPr>
        <w:ind w:left="-284" w:right="-200"/>
      </w:pPr>
    </w:p>
    <w:p w14:paraId="38DE2EDD" w14:textId="77777777" w:rsidR="00626030" w:rsidRPr="00AD2E26" w:rsidRDefault="00626030" w:rsidP="009B281F">
      <w:pPr>
        <w:ind w:left="-284" w:right="-200"/>
      </w:pPr>
    </w:p>
    <w:p w14:paraId="5C2BDAF6" w14:textId="77777777" w:rsidR="00CF2880" w:rsidRPr="00CF2880" w:rsidRDefault="00CF2880" w:rsidP="00CF2880">
      <w:pPr>
        <w:ind w:left="-284" w:right="-341"/>
        <w:jc w:val="both"/>
        <w:rPr>
          <w:rFonts w:cstheme="minorHAnsi"/>
          <w:bCs/>
        </w:rPr>
      </w:pPr>
      <w:bookmarkStart w:id="0" w:name="_Hlk71639837"/>
      <w:r w:rsidRPr="00CF2880">
        <w:rPr>
          <w:rFonts w:cstheme="minorHAnsi"/>
          <w:bCs/>
        </w:rPr>
        <w:t>Dear Parent/Carer</w:t>
      </w:r>
    </w:p>
    <w:p w14:paraId="197BFB31" w14:textId="77777777" w:rsidR="00CF2880" w:rsidRPr="00CF2880" w:rsidRDefault="00CF2880" w:rsidP="00CF2880">
      <w:pPr>
        <w:ind w:left="-284" w:right="-341"/>
        <w:jc w:val="both"/>
        <w:rPr>
          <w:rFonts w:cstheme="minorHAnsi"/>
          <w:bCs/>
        </w:rPr>
      </w:pPr>
    </w:p>
    <w:p w14:paraId="446048E3" w14:textId="27AB44FD" w:rsidR="00CF2880" w:rsidRPr="00CF2880" w:rsidRDefault="00CF2880" w:rsidP="00CF2880">
      <w:pPr>
        <w:ind w:left="-284" w:right="-341"/>
        <w:jc w:val="both"/>
        <w:rPr>
          <w:rFonts w:cstheme="minorHAnsi"/>
          <w:bCs/>
        </w:rPr>
      </w:pPr>
      <w:r w:rsidRPr="00CF2880">
        <w:rPr>
          <w:rFonts w:cstheme="minorHAnsi"/>
          <w:bCs/>
        </w:rPr>
        <w:t>You may be aware that the government’s White Paper from March 2022 set out that, from next academic year (2024-</w:t>
      </w:r>
      <w:r w:rsidR="00761F90">
        <w:rPr>
          <w:rFonts w:cstheme="minorHAnsi"/>
          <w:bCs/>
        </w:rPr>
        <w:t>20</w:t>
      </w:r>
      <w:r w:rsidRPr="00CF2880">
        <w:rPr>
          <w:rFonts w:cstheme="minorHAnsi"/>
          <w:bCs/>
        </w:rPr>
        <w:t>25), schools must have a minimum core week of 32.5 hours. A core school week is the time from morning registration to the official end of the school day.</w:t>
      </w:r>
    </w:p>
    <w:p w14:paraId="3CD90E3F" w14:textId="77777777" w:rsidR="00CF2880" w:rsidRPr="00CF2880" w:rsidRDefault="00CF2880" w:rsidP="00CF2880">
      <w:pPr>
        <w:ind w:left="-284" w:right="-341"/>
        <w:jc w:val="both"/>
        <w:rPr>
          <w:rFonts w:cstheme="minorHAnsi"/>
          <w:bCs/>
        </w:rPr>
      </w:pPr>
    </w:p>
    <w:p w14:paraId="6E04624C" w14:textId="77777777" w:rsidR="00CF2880" w:rsidRPr="00CF2880" w:rsidRDefault="00CF2880" w:rsidP="00CF2880">
      <w:pPr>
        <w:ind w:left="-284" w:right="-341"/>
        <w:jc w:val="both"/>
        <w:rPr>
          <w:rFonts w:cstheme="minorHAnsi"/>
          <w:bCs/>
        </w:rPr>
      </w:pPr>
      <w:r w:rsidRPr="00CF2880">
        <w:rPr>
          <w:rFonts w:cstheme="minorHAnsi"/>
          <w:bCs/>
        </w:rPr>
        <w:t>We currently fall under this minimum expectation, so we are going to have to extend our school day, from September 2024, to meet government guidelines. During Ofsted inspections, this will form part of the scrutiny and evaluation of the curriculum.</w:t>
      </w:r>
    </w:p>
    <w:p w14:paraId="393BEE87" w14:textId="77777777" w:rsidR="00CF2880" w:rsidRPr="00CF2880" w:rsidRDefault="00CF2880" w:rsidP="00CF2880">
      <w:pPr>
        <w:ind w:left="-284" w:right="-341"/>
        <w:jc w:val="both"/>
        <w:rPr>
          <w:rFonts w:cstheme="minorHAnsi"/>
          <w:bCs/>
        </w:rPr>
      </w:pPr>
    </w:p>
    <w:p w14:paraId="4B3A80B1" w14:textId="77777777" w:rsidR="00CF2880" w:rsidRPr="00CF2880" w:rsidRDefault="00CF2880" w:rsidP="00CF2880">
      <w:pPr>
        <w:ind w:left="-284" w:right="-341"/>
        <w:jc w:val="both"/>
        <w:rPr>
          <w:rFonts w:cstheme="minorHAnsi"/>
          <w:bCs/>
        </w:rPr>
      </w:pPr>
      <w:r w:rsidRPr="00CF2880">
        <w:rPr>
          <w:rFonts w:cstheme="minorHAnsi"/>
          <w:bCs/>
        </w:rPr>
        <w:t>To meet the minimum expectations stated above, we are proposing to make the following minor adjustment to our school day for this September, which is highlighted in yellow below.</w:t>
      </w:r>
    </w:p>
    <w:p w14:paraId="1E67E35D" w14:textId="77777777" w:rsidR="00CF2880" w:rsidRPr="00CF2880" w:rsidRDefault="00CF2880" w:rsidP="00CF2880">
      <w:pPr>
        <w:ind w:left="-284" w:right="-341"/>
        <w:jc w:val="both"/>
        <w:rPr>
          <w:rFonts w:cstheme="minorHAnsi"/>
          <w:bCs/>
        </w:rPr>
      </w:pPr>
    </w:p>
    <w:p w14:paraId="62198DEA" w14:textId="128A3131" w:rsidR="00F8537A" w:rsidRPr="00205402" w:rsidRDefault="00CF2880" w:rsidP="00CF2880">
      <w:pPr>
        <w:ind w:left="-284" w:right="-341"/>
        <w:jc w:val="both"/>
        <w:rPr>
          <w:rFonts w:cstheme="minorHAnsi"/>
          <w:b/>
        </w:rPr>
      </w:pPr>
      <w:r w:rsidRPr="00205402">
        <w:rPr>
          <w:rFonts w:cstheme="minorHAnsi"/>
          <w:b/>
        </w:rPr>
        <w:t>Day Proposal (addition of 15 minutes at the end of the school day)</w:t>
      </w:r>
    </w:p>
    <w:p w14:paraId="488BF73A" w14:textId="77777777" w:rsidR="00CF2880" w:rsidRDefault="00CF2880" w:rsidP="00CF2880">
      <w:pPr>
        <w:ind w:left="-284" w:right="-341"/>
        <w:jc w:val="both"/>
        <w:rPr>
          <w:rFonts w:cstheme="minorHAnsi"/>
          <w:bCs/>
        </w:rPr>
      </w:pPr>
    </w:p>
    <w:tbl>
      <w:tblPr>
        <w:tblStyle w:val="TableGrid"/>
        <w:tblW w:w="0" w:type="auto"/>
        <w:tblInd w:w="-284" w:type="dxa"/>
        <w:tblLook w:val="04A0" w:firstRow="1" w:lastRow="0" w:firstColumn="1" w:lastColumn="0" w:noHBand="0" w:noVBand="1"/>
      </w:tblPr>
      <w:tblGrid>
        <w:gridCol w:w="4644"/>
        <w:gridCol w:w="4644"/>
      </w:tblGrid>
      <w:tr w:rsidR="009B0CEB" w14:paraId="6F7E26FD" w14:textId="77777777" w:rsidTr="009B0CEB">
        <w:tc>
          <w:tcPr>
            <w:tcW w:w="4644" w:type="dxa"/>
          </w:tcPr>
          <w:p w14:paraId="20AC6968" w14:textId="051EABD2" w:rsidR="009B0CEB" w:rsidRDefault="00A124B4" w:rsidP="004D27EA">
            <w:pPr>
              <w:ind w:right="-341"/>
              <w:jc w:val="center"/>
              <w:rPr>
                <w:rFonts w:cstheme="minorHAnsi"/>
                <w:bCs/>
              </w:rPr>
            </w:pPr>
            <w:r>
              <w:rPr>
                <w:rFonts w:cstheme="minorHAnsi"/>
                <w:bCs/>
              </w:rPr>
              <w:t xml:space="preserve"> </w:t>
            </w:r>
            <w:r w:rsidR="007343B6">
              <w:rPr>
                <w:rFonts w:cstheme="minorHAnsi"/>
                <w:bCs/>
              </w:rPr>
              <w:t>0</w:t>
            </w:r>
            <w:r w:rsidR="00101541" w:rsidRPr="00205402">
              <w:rPr>
                <w:rFonts w:cstheme="minorHAnsi"/>
                <w:bCs/>
              </w:rPr>
              <w:t>8.30</w:t>
            </w:r>
            <w:r w:rsidR="004224D8">
              <w:rPr>
                <w:rFonts w:cstheme="minorHAnsi"/>
                <w:bCs/>
              </w:rPr>
              <w:t xml:space="preserve">am </w:t>
            </w:r>
            <w:r w:rsidR="004224D8" w:rsidRPr="00205402">
              <w:rPr>
                <w:rFonts w:cstheme="minorHAnsi"/>
                <w:bCs/>
              </w:rPr>
              <w:t>–</w:t>
            </w:r>
            <w:r w:rsidR="00101541" w:rsidRPr="00205402">
              <w:rPr>
                <w:rFonts w:cstheme="minorHAnsi"/>
                <w:bCs/>
              </w:rPr>
              <w:t xml:space="preserve"> </w:t>
            </w:r>
            <w:r w:rsidR="007343B6">
              <w:rPr>
                <w:rFonts w:cstheme="minorHAnsi"/>
                <w:bCs/>
              </w:rPr>
              <w:t>0</w:t>
            </w:r>
            <w:r w:rsidR="00101541" w:rsidRPr="00205402">
              <w:rPr>
                <w:rFonts w:cstheme="minorHAnsi"/>
                <w:bCs/>
              </w:rPr>
              <w:t>9.00</w:t>
            </w:r>
            <w:r w:rsidR="007343B6">
              <w:rPr>
                <w:rFonts w:cstheme="minorHAnsi"/>
                <w:bCs/>
              </w:rPr>
              <w:t>am</w:t>
            </w:r>
          </w:p>
        </w:tc>
        <w:tc>
          <w:tcPr>
            <w:tcW w:w="4644" w:type="dxa"/>
          </w:tcPr>
          <w:p w14:paraId="115470F5" w14:textId="41FEC046" w:rsidR="009B0CEB" w:rsidRDefault="00101541" w:rsidP="00101541">
            <w:pPr>
              <w:ind w:left="-284" w:right="-341"/>
              <w:jc w:val="center"/>
              <w:rPr>
                <w:rFonts w:cstheme="minorHAnsi"/>
                <w:bCs/>
              </w:rPr>
            </w:pPr>
            <w:r w:rsidRPr="00205402">
              <w:rPr>
                <w:rFonts w:cstheme="minorHAnsi"/>
                <w:bCs/>
              </w:rPr>
              <w:t>Line-up, Registration &amp; Morning Meeting</w:t>
            </w:r>
          </w:p>
        </w:tc>
      </w:tr>
      <w:tr w:rsidR="009B0CEB" w14:paraId="468009BC" w14:textId="77777777" w:rsidTr="009B0CEB">
        <w:tc>
          <w:tcPr>
            <w:tcW w:w="4644" w:type="dxa"/>
          </w:tcPr>
          <w:p w14:paraId="55AABCC2" w14:textId="45ACBA3E" w:rsidR="009B0CEB" w:rsidRDefault="007343B6" w:rsidP="004D27EA">
            <w:pPr>
              <w:ind w:right="-341"/>
              <w:jc w:val="center"/>
              <w:rPr>
                <w:rFonts w:cstheme="minorHAnsi"/>
                <w:bCs/>
              </w:rPr>
            </w:pPr>
            <w:r>
              <w:rPr>
                <w:rFonts w:cstheme="minorHAnsi"/>
                <w:bCs/>
              </w:rPr>
              <w:t>0</w:t>
            </w:r>
            <w:r w:rsidR="00101541" w:rsidRPr="00205402">
              <w:rPr>
                <w:rFonts w:cstheme="minorHAnsi"/>
                <w:bCs/>
              </w:rPr>
              <w:t>9.00</w:t>
            </w:r>
            <w:r>
              <w:rPr>
                <w:rFonts w:cstheme="minorHAnsi"/>
                <w:bCs/>
              </w:rPr>
              <w:t>am</w:t>
            </w:r>
            <w:r w:rsidR="00101541" w:rsidRPr="00205402">
              <w:rPr>
                <w:rFonts w:cstheme="minorHAnsi"/>
                <w:bCs/>
              </w:rPr>
              <w:t xml:space="preserve"> – 10.00</w:t>
            </w:r>
            <w:r>
              <w:rPr>
                <w:rFonts w:cstheme="minorHAnsi"/>
                <w:bCs/>
              </w:rPr>
              <w:t>am</w:t>
            </w:r>
          </w:p>
        </w:tc>
        <w:tc>
          <w:tcPr>
            <w:tcW w:w="4644" w:type="dxa"/>
          </w:tcPr>
          <w:p w14:paraId="12183A44" w14:textId="2CBE035B" w:rsidR="009B0CEB" w:rsidRDefault="00101541" w:rsidP="00101541">
            <w:pPr>
              <w:ind w:left="-284" w:right="-341"/>
              <w:jc w:val="center"/>
              <w:rPr>
                <w:rFonts w:cstheme="minorHAnsi"/>
                <w:bCs/>
              </w:rPr>
            </w:pPr>
            <w:r w:rsidRPr="00205402">
              <w:rPr>
                <w:rFonts w:cstheme="minorHAnsi"/>
                <w:bCs/>
              </w:rPr>
              <w:t>Period 1</w:t>
            </w:r>
          </w:p>
        </w:tc>
      </w:tr>
      <w:tr w:rsidR="009B0CEB" w14:paraId="1BB8BF6C" w14:textId="77777777" w:rsidTr="009B0CEB">
        <w:tc>
          <w:tcPr>
            <w:tcW w:w="4644" w:type="dxa"/>
          </w:tcPr>
          <w:p w14:paraId="390252A1" w14:textId="29C87899" w:rsidR="009B0CEB" w:rsidRDefault="00A124B4" w:rsidP="004D27EA">
            <w:pPr>
              <w:ind w:left="-284" w:right="-341"/>
              <w:jc w:val="center"/>
              <w:rPr>
                <w:rFonts w:cstheme="minorHAnsi"/>
                <w:bCs/>
              </w:rPr>
            </w:pPr>
            <w:r>
              <w:rPr>
                <w:rFonts w:cstheme="minorHAnsi"/>
                <w:bCs/>
              </w:rPr>
              <w:t xml:space="preserve">     </w:t>
            </w:r>
            <w:r w:rsidR="00101541" w:rsidRPr="00205402">
              <w:rPr>
                <w:rFonts w:cstheme="minorHAnsi"/>
                <w:bCs/>
              </w:rPr>
              <w:t>10.00</w:t>
            </w:r>
            <w:r w:rsidR="00E00338">
              <w:rPr>
                <w:rFonts w:cstheme="minorHAnsi"/>
                <w:bCs/>
              </w:rPr>
              <w:t>am</w:t>
            </w:r>
            <w:r w:rsidR="00101541" w:rsidRPr="00205402">
              <w:rPr>
                <w:rFonts w:cstheme="minorHAnsi"/>
                <w:bCs/>
              </w:rPr>
              <w:t xml:space="preserve"> – 11.15</w:t>
            </w:r>
            <w:r w:rsidR="00E00338">
              <w:rPr>
                <w:rFonts w:cstheme="minorHAnsi"/>
                <w:bCs/>
              </w:rPr>
              <w:t>am</w:t>
            </w:r>
          </w:p>
        </w:tc>
        <w:tc>
          <w:tcPr>
            <w:tcW w:w="4644" w:type="dxa"/>
          </w:tcPr>
          <w:p w14:paraId="2928C275" w14:textId="35385522" w:rsidR="009B0CEB" w:rsidRDefault="00101541" w:rsidP="00101541">
            <w:pPr>
              <w:ind w:right="-341"/>
              <w:jc w:val="center"/>
              <w:rPr>
                <w:rFonts w:cstheme="minorHAnsi"/>
                <w:bCs/>
              </w:rPr>
            </w:pPr>
            <w:r w:rsidRPr="00205402">
              <w:rPr>
                <w:rFonts w:cstheme="minorHAnsi"/>
                <w:bCs/>
              </w:rPr>
              <w:t>Period 2 and break</w:t>
            </w:r>
          </w:p>
        </w:tc>
      </w:tr>
      <w:tr w:rsidR="009B0CEB" w14:paraId="10655B0E" w14:textId="77777777" w:rsidTr="009B0CEB">
        <w:tc>
          <w:tcPr>
            <w:tcW w:w="4644" w:type="dxa"/>
          </w:tcPr>
          <w:p w14:paraId="19945F90" w14:textId="096A9BFE" w:rsidR="009B0CEB" w:rsidRDefault="00A124B4" w:rsidP="00D011E0">
            <w:pPr>
              <w:ind w:left="-284" w:right="-341"/>
              <w:jc w:val="center"/>
              <w:rPr>
                <w:rFonts w:cstheme="minorHAnsi"/>
                <w:bCs/>
              </w:rPr>
            </w:pPr>
            <w:r>
              <w:rPr>
                <w:rFonts w:cstheme="minorHAnsi"/>
                <w:bCs/>
              </w:rPr>
              <w:t xml:space="preserve">      </w:t>
            </w:r>
            <w:r w:rsidR="002306CC" w:rsidRPr="00205402">
              <w:rPr>
                <w:rFonts w:cstheme="minorHAnsi"/>
                <w:bCs/>
              </w:rPr>
              <w:t>11.15</w:t>
            </w:r>
            <w:r w:rsidR="005935F4">
              <w:rPr>
                <w:rFonts w:cstheme="minorHAnsi"/>
                <w:bCs/>
              </w:rPr>
              <w:t>am</w:t>
            </w:r>
            <w:r w:rsidR="002306CC" w:rsidRPr="00205402">
              <w:rPr>
                <w:rFonts w:cstheme="minorHAnsi"/>
                <w:bCs/>
              </w:rPr>
              <w:t xml:space="preserve"> – 12.15</w:t>
            </w:r>
            <w:r w:rsidR="005935F4">
              <w:rPr>
                <w:rFonts w:cstheme="minorHAnsi"/>
                <w:bCs/>
              </w:rPr>
              <w:t>pm</w:t>
            </w:r>
          </w:p>
        </w:tc>
        <w:tc>
          <w:tcPr>
            <w:tcW w:w="4644" w:type="dxa"/>
          </w:tcPr>
          <w:p w14:paraId="6C22DC2B" w14:textId="6188BFDE" w:rsidR="009B0CEB" w:rsidRDefault="002306CC" w:rsidP="00D011E0">
            <w:pPr>
              <w:ind w:right="-341"/>
              <w:jc w:val="center"/>
              <w:rPr>
                <w:rFonts w:cstheme="minorHAnsi"/>
                <w:bCs/>
              </w:rPr>
            </w:pPr>
            <w:r w:rsidRPr="00205402">
              <w:rPr>
                <w:rFonts w:cstheme="minorHAnsi"/>
                <w:bCs/>
              </w:rPr>
              <w:t>Period 3</w:t>
            </w:r>
          </w:p>
        </w:tc>
      </w:tr>
      <w:tr w:rsidR="009B0CEB" w14:paraId="74E324FF" w14:textId="77777777" w:rsidTr="009B0CEB">
        <w:tc>
          <w:tcPr>
            <w:tcW w:w="4644" w:type="dxa"/>
          </w:tcPr>
          <w:p w14:paraId="1B62DE43" w14:textId="6C79A42A" w:rsidR="009B0CEB" w:rsidRDefault="00A124B4" w:rsidP="00A124B4">
            <w:pPr>
              <w:ind w:right="-341"/>
              <w:rPr>
                <w:rFonts w:cstheme="minorHAnsi"/>
                <w:bCs/>
              </w:rPr>
            </w:pPr>
            <w:r>
              <w:rPr>
                <w:rFonts w:cstheme="minorHAnsi"/>
                <w:bCs/>
              </w:rPr>
              <w:t xml:space="preserve">                              </w:t>
            </w:r>
            <w:r w:rsidR="00D011E0" w:rsidRPr="00205402">
              <w:rPr>
                <w:rFonts w:cstheme="minorHAnsi"/>
                <w:bCs/>
              </w:rPr>
              <w:t>12.15</w:t>
            </w:r>
            <w:r w:rsidR="005935F4">
              <w:rPr>
                <w:rFonts w:cstheme="minorHAnsi"/>
                <w:bCs/>
              </w:rPr>
              <w:t>pm</w:t>
            </w:r>
            <w:r w:rsidR="00D011E0" w:rsidRPr="00205402">
              <w:rPr>
                <w:rFonts w:cstheme="minorHAnsi"/>
                <w:bCs/>
              </w:rPr>
              <w:t xml:space="preserve"> – 1.45</w:t>
            </w:r>
            <w:r w:rsidR="005935F4">
              <w:rPr>
                <w:rFonts w:cstheme="minorHAnsi"/>
                <w:bCs/>
              </w:rPr>
              <w:t>pm</w:t>
            </w:r>
          </w:p>
        </w:tc>
        <w:tc>
          <w:tcPr>
            <w:tcW w:w="4644" w:type="dxa"/>
          </w:tcPr>
          <w:p w14:paraId="3AF57054" w14:textId="11007C0B" w:rsidR="009B0CEB" w:rsidRDefault="00D011E0" w:rsidP="00D011E0">
            <w:pPr>
              <w:ind w:left="-284" w:right="-341"/>
              <w:jc w:val="center"/>
              <w:rPr>
                <w:rFonts w:cstheme="minorHAnsi"/>
                <w:bCs/>
              </w:rPr>
            </w:pPr>
            <w:r w:rsidRPr="00205402">
              <w:rPr>
                <w:rFonts w:cstheme="minorHAnsi"/>
                <w:bCs/>
              </w:rPr>
              <w:t>Period 4 and lunch</w:t>
            </w:r>
          </w:p>
        </w:tc>
      </w:tr>
      <w:tr w:rsidR="009B0CEB" w14:paraId="4B6061F3" w14:textId="77777777" w:rsidTr="009B0CEB">
        <w:tc>
          <w:tcPr>
            <w:tcW w:w="4644" w:type="dxa"/>
          </w:tcPr>
          <w:p w14:paraId="490F4CB6" w14:textId="404DCE05" w:rsidR="009B0CEB" w:rsidRDefault="00D011E0" w:rsidP="00D011E0">
            <w:pPr>
              <w:ind w:right="-341"/>
              <w:jc w:val="center"/>
              <w:rPr>
                <w:rFonts w:cstheme="minorHAnsi"/>
                <w:bCs/>
              </w:rPr>
            </w:pPr>
            <w:r w:rsidRPr="00205402">
              <w:rPr>
                <w:rFonts w:cstheme="minorHAnsi"/>
                <w:bCs/>
              </w:rPr>
              <w:t>1.45</w:t>
            </w:r>
            <w:r w:rsidR="005935F4">
              <w:rPr>
                <w:rFonts w:cstheme="minorHAnsi"/>
                <w:bCs/>
              </w:rPr>
              <w:t>pm</w:t>
            </w:r>
            <w:r w:rsidRPr="00205402">
              <w:rPr>
                <w:rFonts w:cstheme="minorHAnsi"/>
                <w:bCs/>
              </w:rPr>
              <w:t xml:space="preserve"> – 2.45</w:t>
            </w:r>
            <w:r w:rsidR="005935F4">
              <w:rPr>
                <w:rFonts w:cstheme="minorHAnsi"/>
                <w:bCs/>
              </w:rPr>
              <w:t>pm</w:t>
            </w:r>
          </w:p>
        </w:tc>
        <w:tc>
          <w:tcPr>
            <w:tcW w:w="4644" w:type="dxa"/>
          </w:tcPr>
          <w:p w14:paraId="6AFEC88B" w14:textId="3F1FB0AE" w:rsidR="009B0CEB" w:rsidRDefault="00D011E0" w:rsidP="00D011E0">
            <w:pPr>
              <w:ind w:left="-284" w:right="-341"/>
              <w:jc w:val="center"/>
              <w:rPr>
                <w:rFonts w:cstheme="minorHAnsi"/>
                <w:bCs/>
              </w:rPr>
            </w:pPr>
            <w:r w:rsidRPr="00205402">
              <w:rPr>
                <w:rFonts w:cstheme="minorHAnsi"/>
                <w:bCs/>
              </w:rPr>
              <w:t>Period 5</w:t>
            </w:r>
          </w:p>
        </w:tc>
      </w:tr>
      <w:tr w:rsidR="009B0CEB" w14:paraId="1F257E7E" w14:textId="77777777" w:rsidTr="00075761">
        <w:tc>
          <w:tcPr>
            <w:tcW w:w="4644" w:type="dxa"/>
            <w:shd w:val="clear" w:color="auto" w:fill="FFFF00"/>
          </w:tcPr>
          <w:p w14:paraId="4B9A7F05" w14:textId="2862A7DA" w:rsidR="009B0CEB" w:rsidRDefault="00D011E0" w:rsidP="00D011E0">
            <w:pPr>
              <w:ind w:right="-341"/>
              <w:jc w:val="center"/>
              <w:rPr>
                <w:rFonts w:cstheme="minorHAnsi"/>
                <w:bCs/>
              </w:rPr>
            </w:pPr>
            <w:r w:rsidRPr="00205402">
              <w:rPr>
                <w:rFonts w:cstheme="minorHAnsi"/>
                <w:bCs/>
              </w:rPr>
              <w:t>2.45</w:t>
            </w:r>
            <w:r w:rsidR="005935F4">
              <w:rPr>
                <w:rFonts w:cstheme="minorHAnsi"/>
                <w:bCs/>
              </w:rPr>
              <w:t>pm</w:t>
            </w:r>
            <w:r w:rsidRPr="00205402">
              <w:rPr>
                <w:rFonts w:cstheme="minorHAnsi"/>
                <w:bCs/>
              </w:rPr>
              <w:t xml:space="preserve"> – 3.00</w:t>
            </w:r>
            <w:r w:rsidR="00A124B4">
              <w:rPr>
                <w:rFonts w:cstheme="minorHAnsi"/>
                <w:bCs/>
              </w:rPr>
              <w:t>pm</w:t>
            </w:r>
          </w:p>
        </w:tc>
        <w:tc>
          <w:tcPr>
            <w:tcW w:w="4644" w:type="dxa"/>
            <w:shd w:val="clear" w:color="auto" w:fill="FFFF00"/>
          </w:tcPr>
          <w:p w14:paraId="0107B132" w14:textId="3FB2309A" w:rsidR="009B0CEB" w:rsidRDefault="00D011E0" w:rsidP="00D011E0">
            <w:pPr>
              <w:ind w:left="-284" w:right="-341"/>
              <w:jc w:val="center"/>
              <w:rPr>
                <w:rFonts w:cstheme="minorHAnsi"/>
                <w:bCs/>
              </w:rPr>
            </w:pPr>
            <w:r w:rsidRPr="00205402">
              <w:rPr>
                <w:rFonts w:cstheme="minorHAnsi"/>
                <w:bCs/>
              </w:rPr>
              <w:t>Afternoon Meeting</w:t>
            </w:r>
          </w:p>
        </w:tc>
      </w:tr>
    </w:tbl>
    <w:p w14:paraId="479F64AC" w14:textId="77777777" w:rsidR="009B0CEB" w:rsidRDefault="009B0CEB" w:rsidP="00205402">
      <w:pPr>
        <w:ind w:left="-284" w:right="-341"/>
        <w:jc w:val="both"/>
        <w:rPr>
          <w:rFonts w:cstheme="minorHAnsi"/>
          <w:bCs/>
        </w:rPr>
      </w:pPr>
    </w:p>
    <w:p w14:paraId="394C35AC" w14:textId="6B239EFB" w:rsidR="00205402" w:rsidRPr="00205402" w:rsidRDefault="00205402" w:rsidP="00205402">
      <w:pPr>
        <w:ind w:left="-284" w:right="-341"/>
        <w:jc w:val="both"/>
        <w:rPr>
          <w:rFonts w:cstheme="minorHAnsi"/>
          <w:bCs/>
        </w:rPr>
      </w:pPr>
      <w:r w:rsidRPr="00205402">
        <w:rPr>
          <w:rFonts w:cstheme="minorHAnsi"/>
          <w:bCs/>
        </w:rPr>
        <w:t xml:space="preserve">This equates to 6.5 hours per day and 32.5 hours per week, </w:t>
      </w:r>
      <w:r w:rsidR="00EC28CE">
        <w:rPr>
          <w:rFonts w:cstheme="minorHAnsi"/>
          <w:bCs/>
        </w:rPr>
        <w:t xml:space="preserve">which </w:t>
      </w:r>
      <w:r w:rsidRPr="00205402">
        <w:rPr>
          <w:rFonts w:cstheme="minorHAnsi"/>
          <w:bCs/>
        </w:rPr>
        <w:t>meet</w:t>
      </w:r>
      <w:r w:rsidR="00EC28CE">
        <w:rPr>
          <w:rFonts w:cstheme="minorHAnsi"/>
          <w:bCs/>
        </w:rPr>
        <w:t>s</w:t>
      </w:r>
      <w:r w:rsidRPr="00205402">
        <w:rPr>
          <w:rFonts w:cstheme="minorHAnsi"/>
          <w:bCs/>
        </w:rPr>
        <w:t xml:space="preserve"> government expectations.</w:t>
      </w:r>
      <w:r w:rsidR="004224D8">
        <w:rPr>
          <w:rFonts w:cstheme="minorHAnsi"/>
          <w:bCs/>
        </w:rPr>
        <w:t xml:space="preserve"> We will still be running Breakfast Club before school </w:t>
      </w:r>
      <w:r w:rsidR="00B81E5C">
        <w:rPr>
          <w:rFonts w:cstheme="minorHAnsi"/>
          <w:bCs/>
        </w:rPr>
        <w:t>and Homework</w:t>
      </w:r>
      <w:r w:rsidR="004224D8">
        <w:rPr>
          <w:rFonts w:cstheme="minorHAnsi"/>
          <w:bCs/>
        </w:rPr>
        <w:t xml:space="preserve"> Club, extra-curricular activities and Year 11 intervention after school</w:t>
      </w:r>
      <w:r w:rsidR="00B81E5C">
        <w:rPr>
          <w:rFonts w:cstheme="minorHAnsi"/>
          <w:bCs/>
        </w:rPr>
        <w:t xml:space="preserve">, as well a same-day </w:t>
      </w:r>
      <w:r w:rsidR="00C07151">
        <w:rPr>
          <w:rFonts w:cstheme="minorHAnsi"/>
          <w:bCs/>
        </w:rPr>
        <w:t>detentions</w:t>
      </w:r>
      <w:r w:rsidR="00B81E5C">
        <w:rPr>
          <w:rFonts w:cstheme="minorHAnsi"/>
          <w:bCs/>
        </w:rPr>
        <w:t xml:space="preserve">. </w:t>
      </w:r>
    </w:p>
    <w:p w14:paraId="3BB3D63C" w14:textId="77777777" w:rsidR="00205402" w:rsidRPr="00205402" w:rsidRDefault="00205402" w:rsidP="00205402">
      <w:pPr>
        <w:ind w:left="-284" w:right="-341"/>
        <w:jc w:val="both"/>
        <w:rPr>
          <w:rFonts w:cstheme="minorHAnsi"/>
          <w:bCs/>
        </w:rPr>
      </w:pPr>
    </w:p>
    <w:p w14:paraId="36DBE30B" w14:textId="2DF1240C" w:rsidR="00CF2880" w:rsidRDefault="00205402" w:rsidP="00205402">
      <w:pPr>
        <w:ind w:left="-284" w:right="-341"/>
        <w:jc w:val="both"/>
        <w:rPr>
          <w:rFonts w:cstheme="minorHAnsi"/>
          <w:bCs/>
        </w:rPr>
      </w:pPr>
      <w:r w:rsidRPr="00205402">
        <w:rPr>
          <w:rFonts w:cstheme="minorHAnsi"/>
          <w:bCs/>
        </w:rPr>
        <w:t>Morning and afternoon meetings are where the year group comes together in a similar way to assembly. There is both a learning and pastoral element to the meetings, allowing us to develop a strong year-group ethos and identity. It also helps us to foster a strong sense of belonging which, in turn, has a positive impact on our environment for learning, creating a place where all children can thrive.</w:t>
      </w:r>
      <w:r w:rsidR="00EC28CE">
        <w:rPr>
          <w:rFonts w:cstheme="minorHAnsi"/>
          <w:bCs/>
        </w:rPr>
        <w:t xml:space="preserve"> Pupils in Year 11 will continue in the current form structure</w:t>
      </w:r>
      <w:r w:rsidR="004224D8">
        <w:rPr>
          <w:rFonts w:cstheme="minorHAnsi"/>
          <w:bCs/>
        </w:rPr>
        <w:t xml:space="preserve">. </w:t>
      </w:r>
    </w:p>
    <w:p w14:paraId="37703D25" w14:textId="77777777" w:rsidR="00205402" w:rsidRPr="004224D8" w:rsidRDefault="00205402" w:rsidP="00205402">
      <w:pPr>
        <w:ind w:left="-284" w:right="-341"/>
        <w:jc w:val="both"/>
        <w:rPr>
          <w:rFonts w:cstheme="minorHAnsi"/>
          <w:bCs/>
          <w:sz w:val="12"/>
          <w:szCs w:val="12"/>
        </w:rPr>
      </w:pPr>
    </w:p>
    <w:p w14:paraId="0711B6D1" w14:textId="77777777" w:rsidR="009B0CEB" w:rsidRPr="00075761" w:rsidRDefault="009B0CEB" w:rsidP="009B0CEB">
      <w:pPr>
        <w:ind w:left="-284" w:right="-341"/>
        <w:jc w:val="both"/>
        <w:rPr>
          <w:rFonts w:cstheme="minorHAnsi"/>
          <w:b/>
        </w:rPr>
      </w:pPr>
      <w:r w:rsidRPr="00075761">
        <w:rPr>
          <w:rFonts w:cstheme="minorHAnsi"/>
          <w:b/>
        </w:rPr>
        <w:t>Break Structure (stays the same)</w:t>
      </w:r>
    </w:p>
    <w:p w14:paraId="4D9F2E57" w14:textId="77777777" w:rsidR="009B0CEB" w:rsidRPr="009B0CEB" w:rsidRDefault="009B0CEB" w:rsidP="009B0CEB">
      <w:pPr>
        <w:ind w:left="-284" w:right="-341"/>
        <w:jc w:val="both"/>
        <w:rPr>
          <w:rFonts w:cstheme="minorHAnsi"/>
          <w:bCs/>
        </w:rPr>
      </w:pPr>
    </w:p>
    <w:tbl>
      <w:tblPr>
        <w:tblStyle w:val="TableGrid"/>
        <w:tblW w:w="0" w:type="auto"/>
        <w:tblInd w:w="-284" w:type="dxa"/>
        <w:tblLook w:val="04A0" w:firstRow="1" w:lastRow="0" w:firstColumn="1" w:lastColumn="0" w:noHBand="0" w:noVBand="1"/>
      </w:tblPr>
      <w:tblGrid>
        <w:gridCol w:w="4644"/>
        <w:gridCol w:w="4644"/>
      </w:tblGrid>
      <w:tr w:rsidR="00754D87" w14:paraId="11357F7C" w14:textId="77777777" w:rsidTr="00754D87">
        <w:tc>
          <w:tcPr>
            <w:tcW w:w="4644" w:type="dxa"/>
          </w:tcPr>
          <w:p w14:paraId="378C3BCB" w14:textId="7352081B" w:rsidR="00754D87" w:rsidRDefault="00754D87" w:rsidP="00754D87">
            <w:pPr>
              <w:ind w:right="-341"/>
              <w:jc w:val="center"/>
              <w:rPr>
                <w:rFonts w:cstheme="minorHAnsi"/>
                <w:bCs/>
              </w:rPr>
            </w:pPr>
            <w:r w:rsidRPr="009B0CEB">
              <w:rPr>
                <w:rFonts w:cstheme="minorHAnsi"/>
                <w:bCs/>
              </w:rPr>
              <w:t>10.00</w:t>
            </w:r>
            <w:r w:rsidR="000714B1">
              <w:rPr>
                <w:rFonts w:cstheme="minorHAnsi"/>
                <w:bCs/>
              </w:rPr>
              <w:t>am</w:t>
            </w:r>
            <w:r w:rsidRPr="009B0CEB">
              <w:rPr>
                <w:rFonts w:cstheme="minorHAnsi"/>
                <w:bCs/>
              </w:rPr>
              <w:t xml:space="preserve"> – 10.15</w:t>
            </w:r>
            <w:r w:rsidR="000714B1">
              <w:rPr>
                <w:rFonts w:cstheme="minorHAnsi"/>
                <w:bCs/>
              </w:rPr>
              <w:t>am</w:t>
            </w:r>
          </w:p>
        </w:tc>
        <w:tc>
          <w:tcPr>
            <w:tcW w:w="4644" w:type="dxa"/>
          </w:tcPr>
          <w:p w14:paraId="19DEBE41" w14:textId="435BE6F6" w:rsidR="00754D87" w:rsidRDefault="00754D87" w:rsidP="00754D87">
            <w:pPr>
              <w:ind w:left="-284" w:right="-341"/>
              <w:jc w:val="center"/>
              <w:rPr>
                <w:rFonts w:cstheme="minorHAnsi"/>
                <w:bCs/>
              </w:rPr>
            </w:pPr>
            <w:r w:rsidRPr="009B0CEB">
              <w:rPr>
                <w:rFonts w:cstheme="minorHAnsi"/>
                <w:bCs/>
              </w:rPr>
              <w:t>Break 1</w:t>
            </w:r>
          </w:p>
        </w:tc>
      </w:tr>
      <w:tr w:rsidR="00754D87" w14:paraId="1E9A9DC3" w14:textId="77777777" w:rsidTr="00754D87">
        <w:tc>
          <w:tcPr>
            <w:tcW w:w="4644" w:type="dxa"/>
          </w:tcPr>
          <w:p w14:paraId="4C68708B" w14:textId="0E82CCF4" w:rsidR="00754D87" w:rsidRDefault="00754D87" w:rsidP="00754D87">
            <w:pPr>
              <w:ind w:right="-341"/>
              <w:jc w:val="center"/>
              <w:rPr>
                <w:rFonts w:cstheme="minorHAnsi"/>
                <w:bCs/>
              </w:rPr>
            </w:pPr>
            <w:r w:rsidRPr="009B0CEB">
              <w:rPr>
                <w:rFonts w:cstheme="minorHAnsi"/>
                <w:bCs/>
              </w:rPr>
              <w:t>11.00</w:t>
            </w:r>
            <w:r w:rsidR="000714B1">
              <w:rPr>
                <w:rFonts w:cstheme="minorHAnsi"/>
                <w:bCs/>
              </w:rPr>
              <w:t xml:space="preserve">am </w:t>
            </w:r>
            <w:r w:rsidRPr="009B0CEB">
              <w:rPr>
                <w:rFonts w:cstheme="minorHAnsi"/>
                <w:bCs/>
              </w:rPr>
              <w:t>– 11.15</w:t>
            </w:r>
            <w:r w:rsidR="000714B1">
              <w:rPr>
                <w:rFonts w:cstheme="minorHAnsi"/>
                <w:bCs/>
              </w:rPr>
              <w:t>am</w:t>
            </w:r>
          </w:p>
        </w:tc>
        <w:tc>
          <w:tcPr>
            <w:tcW w:w="4644" w:type="dxa"/>
          </w:tcPr>
          <w:p w14:paraId="5DB25CAF" w14:textId="4EFC31FC" w:rsidR="00754D87" w:rsidRDefault="00754D87" w:rsidP="00754D87">
            <w:pPr>
              <w:ind w:left="-284" w:right="-341"/>
              <w:jc w:val="center"/>
              <w:rPr>
                <w:rFonts w:cstheme="minorHAnsi"/>
                <w:bCs/>
              </w:rPr>
            </w:pPr>
            <w:r w:rsidRPr="009B0CEB">
              <w:rPr>
                <w:rFonts w:cstheme="minorHAnsi"/>
                <w:bCs/>
              </w:rPr>
              <w:t xml:space="preserve">Break </w:t>
            </w:r>
            <w:r>
              <w:rPr>
                <w:rFonts w:cstheme="minorHAnsi"/>
                <w:bCs/>
              </w:rPr>
              <w:t>2</w:t>
            </w:r>
          </w:p>
        </w:tc>
      </w:tr>
    </w:tbl>
    <w:p w14:paraId="344AEDBA" w14:textId="77777777" w:rsidR="00075761" w:rsidRDefault="00075761" w:rsidP="009B0CEB">
      <w:pPr>
        <w:ind w:left="-284" w:right="-341"/>
        <w:jc w:val="both"/>
        <w:rPr>
          <w:rFonts w:cstheme="minorHAnsi"/>
          <w:bCs/>
        </w:rPr>
      </w:pPr>
    </w:p>
    <w:p w14:paraId="169C5A89" w14:textId="77777777" w:rsidR="009B0CEB" w:rsidRPr="009B0CEB" w:rsidRDefault="009B0CEB" w:rsidP="009B0CEB">
      <w:pPr>
        <w:ind w:left="-284" w:right="-341"/>
        <w:jc w:val="both"/>
        <w:rPr>
          <w:rFonts w:cstheme="minorHAnsi"/>
          <w:bCs/>
        </w:rPr>
      </w:pPr>
    </w:p>
    <w:p w14:paraId="0749F198" w14:textId="284F85C8" w:rsidR="009B0CEB" w:rsidRPr="009B0CEB" w:rsidRDefault="009B0CEB" w:rsidP="009B0CEB">
      <w:pPr>
        <w:ind w:left="-284" w:right="-341"/>
        <w:jc w:val="both"/>
        <w:rPr>
          <w:rFonts w:cstheme="minorHAnsi"/>
          <w:bCs/>
        </w:rPr>
      </w:pPr>
      <w:r w:rsidRPr="009B0CEB">
        <w:rPr>
          <w:rFonts w:cstheme="minorHAnsi"/>
          <w:bCs/>
        </w:rPr>
        <w:t xml:space="preserve">Please note that, for safety reasons, we </w:t>
      </w:r>
      <w:r w:rsidR="004224D8" w:rsidRPr="009B0CEB">
        <w:rPr>
          <w:rFonts w:cstheme="minorHAnsi"/>
          <w:bCs/>
        </w:rPr>
        <w:t>must</w:t>
      </w:r>
      <w:r w:rsidRPr="009B0CEB">
        <w:rPr>
          <w:rFonts w:cstheme="minorHAnsi"/>
          <w:bCs/>
        </w:rPr>
        <w:t xml:space="preserve"> have a split break. We could not safely have 1000 children on the yard at the same time.</w:t>
      </w:r>
    </w:p>
    <w:p w14:paraId="3AC6140F" w14:textId="77777777" w:rsidR="009B0CEB" w:rsidRPr="009B0CEB" w:rsidRDefault="009B0CEB" w:rsidP="009B0CEB">
      <w:pPr>
        <w:ind w:left="-284" w:right="-341"/>
        <w:jc w:val="both"/>
        <w:rPr>
          <w:rFonts w:cstheme="minorHAnsi"/>
          <w:bCs/>
        </w:rPr>
      </w:pPr>
    </w:p>
    <w:p w14:paraId="5BFC53FF" w14:textId="77777777" w:rsidR="009B0CEB" w:rsidRPr="00754D87" w:rsidRDefault="009B0CEB" w:rsidP="009B0CEB">
      <w:pPr>
        <w:ind w:left="-284" w:right="-341"/>
        <w:jc w:val="both"/>
        <w:rPr>
          <w:rFonts w:cstheme="minorHAnsi"/>
          <w:b/>
        </w:rPr>
      </w:pPr>
      <w:r w:rsidRPr="00754D87">
        <w:rPr>
          <w:rFonts w:cstheme="minorHAnsi"/>
          <w:b/>
        </w:rPr>
        <w:t>Lunch Structure (stays the same)</w:t>
      </w:r>
    </w:p>
    <w:p w14:paraId="7A2F4196" w14:textId="77777777" w:rsidR="009B0CEB" w:rsidRPr="009B0CEB" w:rsidRDefault="009B0CEB" w:rsidP="009B0CEB">
      <w:pPr>
        <w:ind w:left="-284" w:right="-341"/>
        <w:jc w:val="both"/>
        <w:rPr>
          <w:rFonts w:cstheme="minorHAnsi"/>
          <w:bCs/>
        </w:rPr>
      </w:pPr>
    </w:p>
    <w:tbl>
      <w:tblPr>
        <w:tblStyle w:val="TableGrid"/>
        <w:tblW w:w="0" w:type="auto"/>
        <w:tblInd w:w="-284" w:type="dxa"/>
        <w:tblLook w:val="04A0" w:firstRow="1" w:lastRow="0" w:firstColumn="1" w:lastColumn="0" w:noHBand="0" w:noVBand="1"/>
      </w:tblPr>
      <w:tblGrid>
        <w:gridCol w:w="4644"/>
        <w:gridCol w:w="4644"/>
      </w:tblGrid>
      <w:tr w:rsidR="00754D87" w14:paraId="71CA3080" w14:textId="77777777" w:rsidTr="00754D87">
        <w:tc>
          <w:tcPr>
            <w:tcW w:w="4644" w:type="dxa"/>
          </w:tcPr>
          <w:p w14:paraId="7D687CDD" w14:textId="59D1A1D9" w:rsidR="00754D87" w:rsidRDefault="00754D87" w:rsidP="00754D87">
            <w:pPr>
              <w:ind w:left="-284" w:right="-341"/>
              <w:jc w:val="center"/>
              <w:rPr>
                <w:rFonts w:cstheme="minorHAnsi"/>
                <w:bCs/>
              </w:rPr>
            </w:pPr>
            <w:r w:rsidRPr="009B0CEB">
              <w:rPr>
                <w:rFonts w:cstheme="minorHAnsi"/>
                <w:bCs/>
              </w:rPr>
              <w:t>12.15</w:t>
            </w:r>
            <w:r w:rsidR="00970F87">
              <w:rPr>
                <w:rFonts w:cstheme="minorHAnsi"/>
                <w:bCs/>
              </w:rPr>
              <w:t>pm</w:t>
            </w:r>
            <w:r w:rsidRPr="009B0CEB">
              <w:rPr>
                <w:rFonts w:cstheme="minorHAnsi"/>
                <w:bCs/>
              </w:rPr>
              <w:t xml:space="preserve"> – 12.45</w:t>
            </w:r>
            <w:r w:rsidR="00970F87">
              <w:rPr>
                <w:rFonts w:cstheme="minorHAnsi"/>
                <w:bCs/>
              </w:rPr>
              <w:t>pm</w:t>
            </w:r>
          </w:p>
        </w:tc>
        <w:tc>
          <w:tcPr>
            <w:tcW w:w="4644" w:type="dxa"/>
          </w:tcPr>
          <w:p w14:paraId="2C8B29AA" w14:textId="0E92DE38" w:rsidR="00754D87" w:rsidRDefault="00754D87" w:rsidP="00754D87">
            <w:pPr>
              <w:ind w:right="-341"/>
              <w:jc w:val="center"/>
              <w:rPr>
                <w:rFonts w:cstheme="minorHAnsi"/>
                <w:bCs/>
              </w:rPr>
            </w:pPr>
            <w:r w:rsidRPr="009B0CEB">
              <w:rPr>
                <w:rFonts w:cstheme="minorHAnsi"/>
                <w:bCs/>
              </w:rPr>
              <w:t>Lunch 1</w:t>
            </w:r>
            <w:r w:rsidR="00EC28CE">
              <w:rPr>
                <w:rFonts w:cstheme="minorHAnsi"/>
                <w:bCs/>
              </w:rPr>
              <w:t xml:space="preserve"> (2 years groups)</w:t>
            </w:r>
          </w:p>
        </w:tc>
      </w:tr>
      <w:tr w:rsidR="00754D87" w14:paraId="7946C881" w14:textId="77777777" w:rsidTr="00754D87">
        <w:tc>
          <w:tcPr>
            <w:tcW w:w="4644" w:type="dxa"/>
          </w:tcPr>
          <w:p w14:paraId="74B3A538" w14:textId="6D2F2FE7" w:rsidR="00754D87" w:rsidRDefault="00754D87" w:rsidP="00754D87">
            <w:pPr>
              <w:ind w:left="-284" w:right="-341"/>
              <w:jc w:val="center"/>
              <w:rPr>
                <w:rFonts w:cstheme="minorHAnsi"/>
                <w:bCs/>
              </w:rPr>
            </w:pPr>
            <w:r w:rsidRPr="009B0CEB">
              <w:rPr>
                <w:rFonts w:cstheme="minorHAnsi"/>
                <w:bCs/>
              </w:rPr>
              <w:t>12.45</w:t>
            </w:r>
            <w:r w:rsidR="0090170B">
              <w:rPr>
                <w:rFonts w:cstheme="minorHAnsi"/>
                <w:bCs/>
              </w:rPr>
              <w:t>pm</w:t>
            </w:r>
            <w:r w:rsidRPr="009B0CEB">
              <w:rPr>
                <w:rFonts w:cstheme="minorHAnsi"/>
                <w:bCs/>
              </w:rPr>
              <w:t xml:space="preserve"> – 1.15</w:t>
            </w:r>
            <w:r w:rsidR="0090170B">
              <w:rPr>
                <w:rFonts w:cstheme="minorHAnsi"/>
                <w:bCs/>
              </w:rPr>
              <w:t>pm</w:t>
            </w:r>
          </w:p>
        </w:tc>
        <w:tc>
          <w:tcPr>
            <w:tcW w:w="4644" w:type="dxa"/>
          </w:tcPr>
          <w:p w14:paraId="2AD645F6" w14:textId="3BA3ECA2" w:rsidR="00754D87" w:rsidRDefault="00754D87" w:rsidP="00754D87">
            <w:pPr>
              <w:ind w:right="-341"/>
              <w:jc w:val="center"/>
              <w:rPr>
                <w:rFonts w:cstheme="minorHAnsi"/>
                <w:bCs/>
              </w:rPr>
            </w:pPr>
            <w:r w:rsidRPr="009B0CEB">
              <w:rPr>
                <w:rFonts w:cstheme="minorHAnsi"/>
                <w:bCs/>
              </w:rPr>
              <w:t>Lunch 2</w:t>
            </w:r>
            <w:r w:rsidR="00EC28CE">
              <w:rPr>
                <w:rFonts w:cstheme="minorHAnsi"/>
                <w:bCs/>
              </w:rPr>
              <w:t xml:space="preserve"> (1 year group)</w:t>
            </w:r>
          </w:p>
        </w:tc>
      </w:tr>
      <w:tr w:rsidR="00754D87" w14:paraId="0DDE8D31" w14:textId="77777777" w:rsidTr="00754D87">
        <w:tc>
          <w:tcPr>
            <w:tcW w:w="4644" w:type="dxa"/>
          </w:tcPr>
          <w:p w14:paraId="2B86EA69" w14:textId="3FD639D5" w:rsidR="00754D87" w:rsidRDefault="00754D87" w:rsidP="00754D87">
            <w:pPr>
              <w:ind w:left="-284" w:right="-341"/>
              <w:jc w:val="center"/>
              <w:rPr>
                <w:rFonts w:cstheme="minorHAnsi"/>
                <w:bCs/>
              </w:rPr>
            </w:pPr>
            <w:r w:rsidRPr="009B0CEB">
              <w:rPr>
                <w:rFonts w:cstheme="minorHAnsi"/>
                <w:bCs/>
              </w:rPr>
              <w:t>1.15</w:t>
            </w:r>
            <w:r w:rsidR="0090170B">
              <w:rPr>
                <w:rFonts w:cstheme="minorHAnsi"/>
                <w:bCs/>
              </w:rPr>
              <w:t>pm</w:t>
            </w:r>
            <w:r w:rsidRPr="009B0CEB">
              <w:rPr>
                <w:rFonts w:cstheme="minorHAnsi"/>
                <w:bCs/>
              </w:rPr>
              <w:t xml:space="preserve"> – 1.45</w:t>
            </w:r>
            <w:r w:rsidR="0090170B">
              <w:rPr>
                <w:rFonts w:cstheme="minorHAnsi"/>
                <w:bCs/>
              </w:rPr>
              <w:t>pm</w:t>
            </w:r>
          </w:p>
        </w:tc>
        <w:tc>
          <w:tcPr>
            <w:tcW w:w="4644" w:type="dxa"/>
          </w:tcPr>
          <w:p w14:paraId="71DB8732" w14:textId="2B48D076" w:rsidR="00754D87" w:rsidRDefault="00754D87" w:rsidP="00754D87">
            <w:pPr>
              <w:ind w:right="-341"/>
              <w:jc w:val="center"/>
              <w:rPr>
                <w:rFonts w:cstheme="minorHAnsi"/>
                <w:bCs/>
              </w:rPr>
            </w:pPr>
            <w:r w:rsidRPr="009B0CEB">
              <w:rPr>
                <w:rFonts w:cstheme="minorHAnsi"/>
                <w:bCs/>
              </w:rPr>
              <w:t>Lunch 3</w:t>
            </w:r>
            <w:r w:rsidR="00EC28CE">
              <w:rPr>
                <w:rFonts w:cstheme="minorHAnsi"/>
                <w:bCs/>
              </w:rPr>
              <w:t xml:space="preserve"> (2 year groups)</w:t>
            </w:r>
          </w:p>
        </w:tc>
      </w:tr>
    </w:tbl>
    <w:p w14:paraId="0E0404FB" w14:textId="77777777" w:rsidR="009B0CEB" w:rsidRPr="009B0CEB" w:rsidRDefault="009B0CEB" w:rsidP="009B0CEB">
      <w:pPr>
        <w:ind w:left="-284" w:right="-341"/>
        <w:jc w:val="both"/>
        <w:rPr>
          <w:rFonts w:cstheme="minorHAnsi"/>
          <w:bCs/>
        </w:rPr>
      </w:pPr>
    </w:p>
    <w:p w14:paraId="0B1D0231" w14:textId="6ABFB936" w:rsidR="009B0CEB" w:rsidRPr="009B0CEB" w:rsidRDefault="00EC28CE" w:rsidP="009B0CEB">
      <w:pPr>
        <w:ind w:left="-284" w:right="-341"/>
        <w:jc w:val="both"/>
        <w:rPr>
          <w:rFonts w:cstheme="minorHAnsi"/>
          <w:bCs/>
        </w:rPr>
      </w:pPr>
      <w:r>
        <w:rPr>
          <w:rFonts w:cstheme="minorHAnsi"/>
          <w:bCs/>
        </w:rPr>
        <w:t>Again, for safety reasons</w:t>
      </w:r>
      <w:r w:rsidR="009B0CEB" w:rsidRPr="009B0CEB">
        <w:rPr>
          <w:rFonts w:cstheme="minorHAnsi"/>
          <w:bCs/>
        </w:rPr>
        <w:t xml:space="preserve">, we </w:t>
      </w:r>
      <w:r w:rsidR="004224D8">
        <w:rPr>
          <w:rFonts w:cstheme="minorHAnsi"/>
          <w:bCs/>
        </w:rPr>
        <w:t>must</w:t>
      </w:r>
      <w:r>
        <w:rPr>
          <w:rFonts w:cstheme="minorHAnsi"/>
          <w:bCs/>
        </w:rPr>
        <w:t xml:space="preserve"> operate a split lunch</w:t>
      </w:r>
      <w:r w:rsidR="009B0CEB" w:rsidRPr="009B0CEB">
        <w:rPr>
          <w:rFonts w:cstheme="minorHAnsi"/>
          <w:bCs/>
        </w:rPr>
        <w:t xml:space="preserve"> because all pupils must stay on site</w:t>
      </w:r>
      <w:r>
        <w:rPr>
          <w:rFonts w:cstheme="minorHAnsi"/>
          <w:bCs/>
        </w:rPr>
        <w:t>, and w</w:t>
      </w:r>
      <w:r w:rsidR="009B0CEB" w:rsidRPr="009B0CEB">
        <w:rPr>
          <w:rFonts w:cstheme="minorHAnsi"/>
          <w:bCs/>
        </w:rPr>
        <w:t xml:space="preserve">e do not have </w:t>
      </w:r>
      <w:r>
        <w:rPr>
          <w:rFonts w:cstheme="minorHAnsi"/>
          <w:bCs/>
        </w:rPr>
        <w:t xml:space="preserve">the </w:t>
      </w:r>
      <w:r w:rsidR="009B0CEB" w:rsidRPr="009B0CEB">
        <w:rPr>
          <w:rFonts w:cstheme="minorHAnsi"/>
          <w:bCs/>
        </w:rPr>
        <w:t>capacity in the dining areas for the full school population.</w:t>
      </w:r>
    </w:p>
    <w:p w14:paraId="72E9CD4B" w14:textId="77777777" w:rsidR="009B0CEB" w:rsidRPr="009B0CEB" w:rsidRDefault="009B0CEB" w:rsidP="009B0CEB">
      <w:pPr>
        <w:ind w:left="-284" w:right="-341"/>
        <w:jc w:val="both"/>
        <w:rPr>
          <w:rFonts w:cstheme="minorHAnsi"/>
          <w:bCs/>
        </w:rPr>
      </w:pPr>
    </w:p>
    <w:p w14:paraId="13184FE4" w14:textId="18C0A04B" w:rsidR="00205402" w:rsidRDefault="009B0CEB" w:rsidP="009B0CEB">
      <w:pPr>
        <w:ind w:left="-284" w:right="-341"/>
        <w:jc w:val="both"/>
        <w:rPr>
          <w:rFonts w:cstheme="minorHAnsi"/>
          <w:bCs/>
        </w:rPr>
      </w:pPr>
      <w:r w:rsidRPr="009B0CEB">
        <w:rPr>
          <w:rFonts w:cstheme="minorHAnsi"/>
          <w:bCs/>
        </w:rPr>
        <w:t>Please submit any feedback on the proposed changes</w:t>
      </w:r>
      <w:r w:rsidR="004B5E4D">
        <w:rPr>
          <w:rFonts w:cstheme="minorHAnsi"/>
          <w:bCs/>
        </w:rPr>
        <w:t>, including the name of your child(ren) and tutor group in the subject box,</w:t>
      </w:r>
      <w:r w:rsidRPr="009B0CEB">
        <w:rPr>
          <w:rFonts w:cstheme="minorHAnsi"/>
          <w:bCs/>
        </w:rPr>
        <w:t xml:space="preserve"> by 12noon on </w:t>
      </w:r>
      <w:r w:rsidR="00EC28CE">
        <w:rPr>
          <w:rFonts w:cstheme="minorHAnsi"/>
          <w:bCs/>
        </w:rPr>
        <w:t>Wednesday 27</w:t>
      </w:r>
      <w:r w:rsidRPr="009B0CEB">
        <w:rPr>
          <w:rFonts w:cstheme="minorHAnsi"/>
          <w:bCs/>
        </w:rPr>
        <w:t xml:space="preserve"> March. </w:t>
      </w:r>
      <w:hyperlink r:id="rId8" w:history="1">
        <w:r w:rsidR="00754D87" w:rsidRPr="00B70930">
          <w:rPr>
            <w:rStyle w:val="Hyperlink"/>
            <w:rFonts w:cstheme="minorHAnsi"/>
            <w:bCs/>
          </w:rPr>
          <w:t>schoolday@hebburn.net</w:t>
        </w:r>
      </w:hyperlink>
      <w:r w:rsidR="00177E34">
        <w:rPr>
          <w:rFonts w:cstheme="minorHAnsi"/>
          <w:bCs/>
        </w:rPr>
        <w:t xml:space="preserve">. </w:t>
      </w:r>
    </w:p>
    <w:p w14:paraId="55A353AC" w14:textId="77777777" w:rsidR="00754D87" w:rsidRDefault="00754D87" w:rsidP="009B0CEB">
      <w:pPr>
        <w:ind w:left="-284" w:right="-341"/>
        <w:jc w:val="both"/>
        <w:rPr>
          <w:rFonts w:cstheme="minorHAnsi"/>
          <w:bCs/>
        </w:rPr>
      </w:pPr>
    </w:p>
    <w:p w14:paraId="36237585" w14:textId="77777777" w:rsidR="00FF3B75" w:rsidRPr="00D31238" w:rsidRDefault="00FF3B75" w:rsidP="00FF3B75">
      <w:pPr>
        <w:ind w:left="-284" w:right="-341"/>
        <w:jc w:val="both"/>
        <w:rPr>
          <w:rFonts w:cstheme="minorHAnsi"/>
        </w:rPr>
      </w:pPr>
      <w:r w:rsidRPr="00D31238">
        <w:rPr>
          <w:rFonts w:cstheme="minorHAnsi"/>
        </w:rPr>
        <w:t>Yours sincerely</w:t>
      </w:r>
    </w:p>
    <w:p w14:paraId="09604A35" w14:textId="5973D9D2" w:rsidR="00FF3B75" w:rsidRPr="00D31238" w:rsidRDefault="00192222" w:rsidP="00FF3B75">
      <w:pPr>
        <w:ind w:left="-284" w:right="-341"/>
        <w:jc w:val="both"/>
        <w:rPr>
          <w:rFonts w:cstheme="minorHAnsi"/>
        </w:rPr>
      </w:pPr>
      <w:r w:rsidRPr="00D31238">
        <w:rPr>
          <w:noProof/>
          <w:lang w:eastAsia="en-GB"/>
        </w:rPr>
        <w:drawing>
          <wp:anchor distT="0" distB="0" distL="114300" distR="114300" simplePos="0" relativeHeight="251658240" behindDoc="1" locked="0" layoutInCell="1" allowOverlap="1" wp14:anchorId="5EAF84EB" wp14:editId="02B23B3F">
            <wp:simplePos x="0" y="0"/>
            <wp:positionH relativeFrom="margin">
              <wp:posOffset>-171450</wp:posOffset>
            </wp:positionH>
            <wp:positionV relativeFrom="paragraph">
              <wp:posOffset>179705</wp:posOffset>
            </wp:positionV>
            <wp:extent cx="913130" cy="325755"/>
            <wp:effectExtent l="0" t="0" r="1270" b="0"/>
            <wp:wrapTight wrapText="bothSides">
              <wp:wrapPolygon edited="0">
                <wp:start x="451" y="0"/>
                <wp:lineTo x="0" y="16421"/>
                <wp:lineTo x="0" y="20211"/>
                <wp:lineTo x="3605" y="20211"/>
                <wp:lineTo x="21179" y="17684"/>
                <wp:lineTo x="21179" y="12632"/>
                <wp:lineTo x="10815" y="0"/>
                <wp:lineTo x="451" y="0"/>
              </wp:wrapPolygon>
            </wp:wrapTight>
            <wp:docPr id="3" name="Picture 3" descr="\\Hcpdom01\kstaff\KMelville\Documents\For DAVE\DR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dom01\kstaff\KMelville\Documents\For DAVE\DRT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313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B9364" w14:textId="28A83E89" w:rsidR="00FF3B75" w:rsidRPr="00D31238" w:rsidRDefault="00FF3B75" w:rsidP="00FF3B75">
      <w:pPr>
        <w:ind w:left="-284" w:right="-341"/>
        <w:jc w:val="both"/>
        <w:rPr>
          <w:rFonts w:cstheme="minorHAnsi"/>
        </w:rPr>
      </w:pPr>
    </w:p>
    <w:p w14:paraId="2D224FC0" w14:textId="77777777" w:rsidR="00FF3B75" w:rsidRDefault="00FF3B75" w:rsidP="00FF3B75">
      <w:pPr>
        <w:ind w:left="-284" w:right="-341"/>
        <w:jc w:val="both"/>
        <w:rPr>
          <w:rFonts w:cstheme="minorHAnsi"/>
        </w:rPr>
      </w:pPr>
    </w:p>
    <w:p w14:paraId="3321E633" w14:textId="77777777" w:rsidR="00703858" w:rsidRPr="00D31238" w:rsidRDefault="00703858" w:rsidP="00FF3B75">
      <w:pPr>
        <w:ind w:left="-284" w:right="-341"/>
        <w:jc w:val="both"/>
        <w:rPr>
          <w:rFonts w:cstheme="minorHAnsi"/>
        </w:rPr>
      </w:pPr>
    </w:p>
    <w:p w14:paraId="185A4C39" w14:textId="77777777" w:rsidR="00FF3B75" w:rsidRPr="00D31238" w:rsidRDefault="00FF3B75" w:rsidP="00FF3B75">
      <w:pPr>
        <w:ind w:left="-284" w:right="-341"/>
        <w:jc w:val="both"/>
        <w:rPr>
          <w:rFonts w:cstheme="minorHAnsi"/>
        </w:rPr>
      </w:pPr>
      <w:r w:rsidRPr="00D31238">
        <w:rPr>
          <w:rFonts w:cstheme="minorHAnsi"/>
        </w:rPr>
        <w:t>Mr D R Thompson</w:t>
      </w:r>
    </w:p>
    <w:p w14:paraId="5B2AE785" w14:textId="77777777" w:rsidR="00FF3B75" w:rsidRDefault="00FF3B75" w:rsidP="00FF3B75">
      <w:pPr>
        <w:ind w:left="-284" w:right="-341"/>
        <w:jc w:val="both"/>
        <w:rPr>
          <w:rFonts w:cstheme="minorHAnsi"/>
          <w:b/>
        </w:rPr>
      </w:pPr>
      <w:r w:rsidRPr="00D31238">
        <w:rPr>
          <w:rFonts w:cstheme="minorHAnsi"/>
          <w:b/>
        </w:rPr>
        <w:t>Head Teacher</w:t>
      </w:r>
    </w:p>
    <w:bookmarkEnd w:id="0"/>
    <w:p w14:paraId="7C84B922" w14:textId="77777777" w:rsidR="004D3AD8" w:rsidRPr="00D31238" w:rsidRDefault="004D3AD8" w:rsidP="00D31238">
      <w:pPr>
        <w:ind w:left="-284" w:right="-341"/>
        <w:jc w:val="both"/>
        <w:rPr>
          <w:rFonts w:cstheme="minorHAnsi"/>
          <w:b/>
        </w:rPr>
      </w:pPr>
    </w:p>
    <w:sectPr w:rsidR="004D3AD8" w:rsidRPr="00D31238" w:rsidSect="00FF40F3">
      <w:footerReference w:type="default" r:id="rId10"/>
      <w:headerReference w:type="first" r:id="rId11"/>
      <w:footerReference w:type="first" r:id="rId12"/>
      <w:pgSz w:w="11906" w:h="16838"/>
      <w:pgMar w:top="1134" w:right="1304" w:bottom="2127" w:left="1304" w:header="425"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01156" w14:textId="77777777" w:rsidR="00FF40F3" w:rsidRDefault="00FF40F3">
      <w:r>
        <w:separator/>
      </w:r>
    </w:p>
  </w:endnote>
  <w:endnote w:type="continuationSeparator" w:id="0">
    <w:p w14:paraId="6AF0C03A" w14:textId="77777777" w:rsidR="00FF40F3" w:rsidRDefault="00FF40F3">
      <w:r>
        <w:continuationSeparator/>
      </w:r>
    </w:p>
  </w:endnote>
  <w:endnote w:type="continuationNotice" w:id="1">
    <w:p w14:paraId="1B22C8ED" w14:textId="77777777" w:rsidR="00FF40F3" w:rsidRDefault="00FF4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FBF1" w14:textId="77777777" w:rsidR="00AD1FAB" w:rsidRDefault="007048E7">
    <w:pPr>
      <w:jc w:val="center"/>
      <w:rPr>
        <w:rFonts w:cstheme="minorHAnsi"/>
        <w:sz w:val="6"/>
      </w:rPr>
    </w:pPr>
    <w:r>
      <w:rPr>
        <w:noProof/>
        <w:lang w:eastAsia="en-GB"/>
      </w:rPr>
      <mc:AlternateContent>
        <mc:Choice Requires="wps">
          <w:drawing>
            <wp:anchor distT="0" distB="0" distL="114300" distR="114300" simplePos="0" relativeHeight="251658240" behindDoc="0" locked="0" layoutInCell="1" allowOverlap="1" wp14:anchorId="42DA7A00" wp14:editId="04B980C6">
              <wp:simplePos x="0" y="0"/>
              <wp:positionH relativeFrom="margin">
                <wp:align>center</wp:align>
              </wp:positionH>
              <wp:positionV relativeFrom="paragraph">
                <wp:posOffset>-67945</wp:posOffset>
              </wp:positionV>
              <wp:extent cx="6663690" cy="0"/>
              <wp:effectExtent l="19050" t="19050" r="22860" b="19050"/>
              <wp:wrapNone/>
              <wp:docPr id="44" name="Straight Connector 44"/>
              <wp:cNvGraphicFramePr/>
              <a:graphic xmlns:a="http://schemas.openxmlformats.org/drawingml/2006/main">
                <a:graphicData uri="http://schemas.microsoft.com/office/word/2010/wordprocessingShape">
                  <wps:wsp>
                    <wps:cNvCnPr/>
                    <wps:spPr>
                      <a:xfrm>
                        <a:off x="0" y="0"/>
                        <a:ext cx="6663690" cy="0"/>
                      </a:xfrm>
                      <a:prstGeom prst="line">
                        <a:avLst/>
                      </a:prstGeom>
                      <a:ln w="38100" cap="rnd">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DE4A9" id="Straight Connector 4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5.35pt" to="524.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" strokecolor="#4f81bd [3204]" strokeweight="3pt">
              <v:stroke endcap="round"/>
              <w10:wrap anchorx="margin"/>
            </v:line>
          </w:pict>
        </mc:Fallback>
      </mc:AlternateContent>
    </w:r>
    <w:r>
      <w:rPr>
        <w:rFonts w:cstheme="minorHAnsi"/>
        <w:sz w:val="24"/>
      </w:rPr>
      <w:t>learn</w:t>
    </w:r>
    <w:r>
      <w:rPr>
        <w:rFonts w:cstheme="minorHAnsi"/>
        <w:sz w:val="10"/>
        <w:szCs w:val="16"/>
      </w:rPr>
      <w:t xml:space="preserve"> </w:t>
    </w:r>
    <w:r>
      <w:rPr>
        <w:rFonts w:cstheme="minorHAnsi"/>
        <w:sz w:val="20"/>
      </w:rPr>
      <w:t>|</w:t>
    </w:r>
    <w:r>
      <w:rPr>
        <w:rFonts w:cstheme="minorHAnsi"/>
        <w:sz w:val="6"/>
        <w:szCs w:val="16"/>
      </w:rPr>
      <w:t xml:space="preserve"> </w:t>
    </w:r>
    <w:r>
      <w:rPr>
        <w:rFonts w:cstheme="minorHAnsi"/>
        <w:sz w:val="24"/>
      </w:rPr>
      <w:t>achieve</w:t>
    </w:r>
    <w:r>
      <w:rPr>
        <w:rFonts w:cstheme="minorHAnsi"/>
        <w:sz w:val="10"/>
      </w:rPr>
      <w:t xml:space="preserve"> </w:t>
    </w:r>
    <w:r>
      <w:rPr>
        <w:rFonts w:cstheme="minorHAnsi"/>
        <w:sz w:val="20"/>
      </w:rPr>
      <w:t>|</w:t>
    </w:r>
    <w:r>
      <w:rPr>
        <w:rFonts w:cstheme="minorHAnsi"/>
        <w:sz w:val="6"/>
      </w:rPr>
      <w:t xml:space="preserve"> </w:t>
    </w:r>
    <w:r>
      <w:rPr>
        <w:rFonts w:cstheme="minorHAnsi"/>
        <w:sz w:val="24"/>
      </w:rPr>
      <w:t>aspire</w:t>
    </w:r>
    <w:r>
      <w:rPr>
        <w:rFonts w:cstheme="minorHAnsi"/>
        <w:sz w:val="10"/>
      </w:rPr>
      <w:t xml:space="preserve"> </w:t>
    </w:r>
    <w:r>
      <w:rPr>
        <w:rFonts w:cstheme="minorHAnsi"/>
        <w:sz w:val="20"/>
      </w:rPr>
      <w:t>|</w:t>
    </w:r>
    <w:r>
      <w:rPr>
        <w:rFonts w:cstheme="minorHAnsi"/>
        <w:sz w:val="6"/>
      </w:rPr>
      <w:t xml:space="preserve"> </w:t>
    </w:r>
    <w:r>
      <w:rPr>
        <w:rFonts w:cstheme="minorHAnsi"/>
        <w:sz w:val="24"/>
      </w:rPr>
      <w:t>succeed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2B60" w14:textId="77777777" w:rsidR="00E312BF" w:rsidRDefault="00C03FE1">
    <w:pPr>
      <w:pStyle w:val="Footer"/>
    </w:pPr>
    <w:r>
      <w:rPr>
        <w:noProof/>
        <w:lang w:eastAsia="en-GB"/>
      </w:rPr>
      <mc:AlternateContent>
        <mc:Choice Requires="wpg">
          <w:drawing>
            <wp:anchor distT="0" distB="0" distL="114300" distR="114300" simplePos="0" relativeHeight="251658242" behindDoc="1" locked="0" layoutInCell="1" allowOverlap="1" wp14:anchorId="5FC6F4B3" wp14:editId="6A9B6327">
              <wp:simplePos x="0" y="0"/>
              <wp:positionH relativeFrom="margin">
                <wp:posOffset>-410210</wp:posOffset>
              </wp:positionH>
              <wp:positionV relativeFrom="paragraph">
                <wp:posOffset>-49225</wp:posOffset>
              </wp:positionV>
              <wp:extent cx="6711950" cy="691871"/>
              <wp:effectExtent l="0" t="19050" r="12700" b="0"/>
              <wp:wrapNone/>
              <wp:docPr id="48" name="Group 48"/>
              <wp:cNvGraphicFramePr/>
              <a:graphic xmlns:a="http://schemas.openxmlformats.org/drawingml/2006/main">
                <a:graphicData uri="http://schemas.microsoft.com/office/word/2010/wordprocessingGroup">
                  <wpg:wgp>
                    <wpg:cNvGrpSpPr/>
                    <wpg:grpSpPr>
                      <a:xfrm>
                        <a:off x="0" y="0"/>
                        <a:ext cx="6711950" cy="691871"/>
                        <a:chOff x="0" y="0"/>
                        <a:chExt cx="6711950" cy="691871"/>
                      </a:xfrm>
                    </wpg:grpSpPr>
                    <wps:wsp>
                      <wps:cNvPr id="5" name="Straight Connector 5"/>
                      <wps:cNvCnPr/>
                      <wps:spPr>
                        <a:xfrm>
                          <a:off x="28575" y="0"/>
                          <a:ext cx="6663600" cy="0"/>
                        </a:xfrm>
                        <a:prstGeom prst="line">
                          <a:avLst/>
                        </a:prstGeom>
                        <a:ln w="28575" cap="rnd">
                          <a:solidFill>
                            <a:srgbClr val="292659"/>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7" name="Picture 4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0288"/>
                          <a:ext cx="6711950" cy="61158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C06DBC" id="Group 48" o:spid="_x0000_s1026" style="position:absolute;margin-left:-32.3pt;margin-top:-3.9pt;width:528.5pt;height:54.5pt;z-index:-251658238;mso-position-horizontal-relative:margin;mso-width-relative:margin;mso-height-relative:margin" coordsize="67119,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">
              <v:line id="Straight Connector 5" o:spid="_x0000_s1027" style="position:absolute;visibility:visible;mso-wrap-style:square" from="285,0" to="6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" strokecolor="#292659" strokeweight="2.25pt">
                <v:stroke endcap="roun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8" type="#_x0000_t75" style="position:absolute;top:802;width:67119;height: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">
                <v:imagedata r:id="rId2" o:title=""/>
              </v:shape>
              <w10:wrap anchorx="margin"/>
            </v:group>
          </w:pict>
        </mc:Fallback>
      </mc:AlternateContent>
    </w:r>
  </w:p>
  <w:p w14:paraId="0702FDBC" w14:textId="77777777" w:rsidR="00E312BF" w:rsidRDefault="00E312BF">
    <w:pPr>
      <w:pStyle w:val="Footer"/>
    </w:pPr>
  </w:p>
  <w:p w14:paraId="18CCD284" w14:textId="77777777" w:rsidR="00E312BF" w:rsidRDefault="00E312BF">
    <w:pPr>
      <w:pStyle w:val="Footer"/>
    </w:pPr>
  </w:p>
  <w:p w14:paraId="04B4D4CB" w14:textId="77777777" w:rsidR="00E312BF" w:rsidRDefault="00E312BF" w:rsidP="00E312BF">
    <w:pPr>
      <w:jc w:val="center"/>
      <w:rPr>
        <w:rFonts w:cstheme="minorHAnsi"/>
        <w:sz w:val="24"/>
      </w:rPr>
    </w:pPr>
  </w:p>
  <w:p w14:paraId="2854241F" w14:textId="77777777" w:rsidR="00AD1FAB" w:rsidRPr="00FF2D24" w:rsidRDefault="00E312BF" w:rsidP="00E312BF">
    <w:pPr>
      <w:jc w:val="center"/>
      <w:rPr>
        <w:rFonts w:cstheme="minorHAnsi"/>
        <w:sz w:val="28"/>
        <w:szCs w:val="28"/>
      </w:rPr>
    </w:pPr>
    <w:r w:rsidRPr="00FF2D24">
      <w:rPr>
        <w:rFonts w:cstheme="minorHAnsi"/>
        <w:sz w:val="28"/>
        <w:szCs w:val="28"/>
      </w:rPr>
      <w:t>learn | achieve | aspire | succeed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91FEA" w14:textId="77777777" w:rsidR="00FF40F3" w:rsidRDefault="00FF40F3">
      <w:r>
        <w:separator/>
      </w:r>
    </w:p>
  </w:footnote>
  <w:footnote w:type="continuationSeparator" w:id="0">
    <w:p w14:paraId="1C5B9CE2" w14:textId="77777777" w:rsidR="00FF40F3" w:rsidRDefault="00FF40F3">
      <w:r>
        <w:continuationSeparator/>
      </w:r>
    </w:p>
  </w:footnote>
  <w:footnote w:type="continuationNotice" w:id="1">
    <w:p w14:paraId="31AF85C8" w14:textId="77777777" w:rsidR="00FF40F3" w:rsidRDefault="00FF4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3DAE" w14:textId="0CA83A3E" w:rsidR="004020EA" w:rsidRPr="009D1177" w:rsidRDefault="00595FF4" w:rsidP="004020EA">
    <w:pPr>
      <w:jc w:val="center"/>
      <w:rPr>
        <w:rFonts w:ascii="Dotum" w:eastAsia="Dotum" w:hAnsi="Dotum"/>
        <w:b/>
        <w:sz w:val="48"/>
      </w:rPr>
    </w:pPr>
    <w:r>
      <w:rPr>
        <w:rFonts w:ascii="Dotum" w:eastAsia="Dotum" w:hAnsi="Dotum"/>
        <w:b/>
        <w:noProof/>
        <w:sz w:val="48"/>
      </w:rPr>
      <w:drawing>
        <wp:anchor distT="0" distB="0" distL="114300" distR="114300" simplePos="0" relativeHeight="251658243" behindDoc="0" locked="0" layoutInCell="1" allowOverlap="1" wp14:anchorId="2CCF049D" wp14:editId="03450CED">
          <wp:simplePos x="0" y="0"/>
          <wp:positionH relativeFrom="column">
            <wp:posOffset>-342265</wp:posOffset>
          </wp:positionH>
          <wp:positionV relativeFrom="paragraph">
            <wp:posOffset>52212</wp:posOffset>
          </wp:positionV>
          <wp:extent cx="847725" cy="845891"/>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845891"/>
                  </a:xfrm>
                  <a:prstGeom prst="rect">
                    <a:avLst/>
                  </a:prstGeom>
                </pic:spPr>
              </pic:pic>
            </a:graphicData>
          </a:graphic>
        </wp:anchor>
      </w:drawing>
    </w:r>
    <w:r w:rsidR="004020EA" w:rsidRPr="009D1177">
      <w:rPr>
        <w:rFonts w:ascii="Dotum" w:eastAsia="Dotum" w:hAnsi="Dotum"/>
        <w:b/>
        <w:sz w:val="48"/>
      </w:rPr>
      <w:t>Hebburn Comprehensive School</w:t>
    </w:r>
  </w:p>
  <w:p w14:paraId="455824D0" w14:textId="77777777" w:rsidR="004020EA" w:rsidRDefault="004020EA" w:rsidP="004020EA">
    <w:pPr>
      <w:jc w:val="center"/>
      <w:rPr>
        <w:rFonts w:cstheme="minorHAnsi"/>
        <w:sz w:val="27"/>
        <w:szCs w:val="27"/>
      </w:rPr>
    </w:pPr>
    <w:r w:rsidRPr="009D1177">
      <w:rPr>
        <w:rFonts w:cstheme="minorHAnsi"/>
        <w:sz w:val="27"/>
        <w:szCs w:val="27"/>
      </w:rPr>
      <w:t>Campbell Park Road, Hebburn, Tyne &amp; Wear, NE31 2QU</w:t>
    </w:r>
  </w:p>
  <w:p w14:paraId="618908EA" w14:textId="77777777" w:rsidR="00FF2D24" w:rsidRPr="00FF2D24" w:rsidRDefault="00FF2D24" w:rsidP="00FF2D24">
    <w:pPr>
      <w:tabs>
        <w:tab w:val="left" w:pos="6394"/>
      </w:tabs>
      <w:rPr>
        <w:rFonts w:cstheme="minorHAnsi"/>
        <w:sz w:val="6"/>
        <w:szCs w:val="27"/>
      </w:rPr>
    </w:pPr>
    <w:r>
      <w:rPr>
        <w:rFonts w:cstheme="minorHAnsi"/>
        <w:sz w:val="27"/>
        <w:szCs w:val="27"/>
      </w:rPr>
      <w:tab/>
    </w:r>
  </w:p>
  <w:p w14:paraId="6127F28A" w14:textId="77777777" w:rsidR="004020EA" w:rsidRPr="00FF2D24" w:rsidRDefault="004020EA" w:rsidP="004020EA">
    <w:pPr>
      <w:jc w:val="center"/>
      <w:rPr>
        <w:rFonts w:cstheme="minorHAnsi"/>
        <w:sz w:val="26"/>
        <w:szCs w:val="26"/>
      </w:rPr>
    </w:pPr>
    <w:r w:rsidRPr="00FF2D24">
      <w:rPr>
        <w:rFonts w:cstheme="minorHAnsi"/>
        <w:sz w:val="24"/>
        <w:szCs w:val="26"/>
      </w:rPr>
      <w:sym w:font="Wingdings" w:char="F028"/>
    </w:r>
    <w:r w:rsidRPr="00FF2D24">
      <w:rPr>
        <w:rFonts w:cstheme="minorHAnsi"/>
        <w:sz w:val="26"/>
        <w:szCs w:val="26"/>
      </w:rPr>
      <w:t xml:space="preserve">: 0191 4833199   </w:t>
    </w:r>
    <w:r w:rsidRPr="00FF2D24">
      <w:rPr>
        <w:rFonts w:cstheme="minorHAnsi"/>
        <w:sz w:val="24"/>
        <w:szCs w:val="26"/>
      </w:rPr>
      <w:sym w:font="Wingdings" w:char="F02A"/>
    </w:r>
    <w:r w:rsidRPr="00FF2D24">
      <w:rPr>
        <w:rFonts w:cstheme="minorHAnsi"/>
        <w:sz w:val="26"/>
        <w:szCs w:val="26"/>
      </w:rPr>
      <w:t xml:space="preserve">: office@hebburn.net   </w:t>
    </w:r>
    <w:r w:rsidRPr="00FF2D24">
      <w:rPr>
        <w:rFonts w:cstheme="minorHAnsi"/>
        <w:sz w:val="24"/>
        <w:szCs w:val="26"/>
      </w:rPr>
      <w:sym w:font="Webdings" w:char="F0FC"/>
    </w:r>
    <w:r w:rsidRPr="00FF2D24">
      <w:rPr>
        <w:rFonts w:cstheme="minorHAnsi"/>
        <w:sz w:val="26"/>
        <w:szCs w:val="26"/>
      </w:rPr>
      <w:t>: www.hebburn.net</w:t>
    </w:r>
  </w:p>
  <w:p w14:paraId="549089CC" w14:textId="77777777" w:rsidR="00AD1FAB" w:rsidRDefault="004020EA">
    <w:pPr>
      <w:pStyle w:val="Header"/>
    </w:pPr>
    <w:r>
      <w:rPr>
        <w:noProof/>
        <w:lang w:eastAsia="en-GB"/>
      </w:rPr>
      <mc:AlternateContent>
        <mc:Choice Requires="wps">
          <w:drawing>
            <wp:anchor distT="0" distB="0" distL="114300" distR="114300" simplePos="0" relativeHeight="251658244" behindDoc="0" locked="0" layoutInCell="1" allowOverlap="1" wp14:anchorId="048F93F3" wp14:editId="132B71CD">
              <wp:simplePos x="0" y="0"/>
              <wp:positionH relativeFrom="margin">
                <wp:posOffset>-381635</wp:posOffset>
              </wp:positionH>
              <wp:positionV relativeFrom="paragraph">
                <wp:posOffset>222885</wp:posOffset>
              </wp:positionV>
              <wp:extent cx="6662420" cy="0"/>
              <wp:effectExtent l="19050" t="19050" r="24130" b="19050"/>
              <wp:wrapNone/>
              <wp:docPr id="6" name="Straight Connector 6"/>
              <wp:cNvGraphicFramePr/>
              <a:graphic xmlns:a="http://schemas.openxmlformats.org/drawingml/2006/main">
                <a:graphicData uri="http://schemas.microsoft.com/office/word/2010/wordprocessingShape">
                  <wps:wsp>
                    <wps:cNvCnPr/>
                    <wps:spPr>
                      <a:xfrm>
                        <a:off x="0" y="0"/>
                        <a:ext cx="6662420" cy="0"/>
                      </a:xfrm>
                      <a:prstGeom prst="line">
                        <a:avLst/>
                      </a:prstGeom>
                      <a:noFill/>
                      <a:ln w="28575" cap="rnd" cmpd="sng" algn="ctr">
                        <a:solidFill>
                          <a:srgbClr val="292659"/>
                        </a:solidFill>
                        <a:prstDash val="solid"/>
                      </a:ln>
                      <a:effectLst/>
                    </wps:spPr>
                    <wps:bodyPr/>
                  </wps:wsp>
                </a:graphicData>
              </a:graphic>
            </wp:anchor>
          </w:drawing>
        </mc:Choice>
        <mc:Fallback>
          <w:pict>
            <v:line w14:anchorId="3C37E05A" id="Straight Connector 6" o:spid="_x0000_s1026" style="position:absolute;z-index:251658244;visibility:visible;mso-wrap-style:square;mso-wrap-distance-left:9pt;mso-wrap-distance-top:0;mso-wrap-distance-right:9pt;mso-wrap-distance-bottom:0;mso-position-horizontal:absolute;mso-position-horizontal-relative:margin;mso-position-vertical:absolute;mso-position-vertical-relative:text" from="-30.05pt,17.55pt" to="494.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" strokecolor="#292659" strokeweight="2.25pt">
              <v:stroke endcap="round"/>
              <w10:wrap anchorx="margin"/>
            </v:line>
          </w:pict>
        </mc:Fallback>
      </mc:AlternateContent>
    </w:r>
  </w:p>
  <w:p w14:paraId="48034601" w14:textId="77777777" w:rsidR="00AD1FAB" w:rsidRDefault="00C03FE1">
    <w:pPr>
      <w:pStyle w:val="Header"/>
    </w:pPr>
    <w:r>
      <w:rPr>
        <w:noProof/>
        <w:lang w:eastAsia="en-GB"/>
      </w:rPr>
      <mc:AlternateContent>
        <mc:Choice Requires="wps">
          <w:drawing>
            <wp:anchor distT="0" distB="0" distL="114300" distR="114300" simplePos="0" relativeHeight="251658241" behindDoc="0" locked="0" layoutInCell="1" allowOverlap="1" wp14:anchorId="6C1A410C" wp14:editId="5B8DD118">
              <wp:simplePos x="0" y="0"/>
              <wp:positionH relativeFrom="margin">
                <wp:posOffset>3372395</wp:posOffset>
              </wp:positionH>
              <wp:positionV relativeFrom="paragraph">
                <wp:posOffset>119863</wp:posOffset>
              </wp:positionV>
              <wp:extent cx="2912110" cy="241935"/>
              <wp:effectExtent l="0" t="0" r="2540" b="5715"/>
              <wp:wrapSquare wrapText="bothSides"/>
              <wp:docPr id="16" name="Text Box 16"/>
              <wp:cNvGraphicFramePr/>
              <a:graphic xmlns:a="http://schemas.openxmlformats.org/drawingml/2006/main">
                <a:graphicData uri="http://schemas.microsoft.com/office/word/2010/wordprocessingShape">
                  <wps:wsp>
                    <wps:cNvSpPr txBox="1"/>
                    <wps:spPr>
                      <a:xfrm>
                        <a:off x="0" y="0"/>
                        <a:ext cx="2912110" cy="241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D70C5" w14:textId="77777777" w:rsidR="00AD1FAB" w:rsidRPr="009D1177" w:rsidRDefault="007048E7">
                          <w:pPr>
                            <w:jc w:val="right"/>
                            <w:rPr>
                              <w:rFonts w:cstheme="minorHAnsi"/>
                              <w:color w:val="000000" w:themeColor="text1"/>
                              <w:sz w:val="24"/>
                            </w:rPr>
                          </w:pPr>
                          <w:r w:rsidRPr="009D1177">
                            <w:rPr>
                              <w:rFonts w:cstheme="minorHAnsi"/>
                              <w:color w:val="000000" w:themeColor="text1"/>
                              <w:sz w:val="24"/>
                            </w:rPr>
                            <w:t>Head Teacher:  Mr D R Thompson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C1A410C" id="_x0000_t202" coordsize="21600,21600" o:spt="202" path="m,l,21600r21600,l21600,xe">
              <v:stroke joinstyle="miter"/>
              <v:path gradientshapeok="t" o:connecttype="rect"/>
            </v:shapetype>
            <v:shape id="Text Box 16" o:spid="_x0000_s1026" type="#_x0000_t202" style="position:absolute;margin-left:265.55pt;margin-top:9.45pt;width:229.3pt;height:19.05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" fillcolor="white [3201]" stroked="f" strokeweight=".5pt">
              <v:textbox inset="0,0,0,0">
                <w:txbxContent>
                  <w:p w14:paraId="5A0D70C5" w14:textId="77777777" w:rsidR="00AD1FAB" w:rsidRPr="009D1177" w:rsidRDefault="007048E7">
                    <w:pPr>
                      <w:jc w:val="right"/>
                      <w:rPr>
                        <w:rFonts w:cstheme="minorHAnsi"/>
                        <w:color w:val="000000" w:themeColor="text1"/>
                        <w:sz w:val="24"/>
                      </w:rPr>
                    </w:pPr>
                    <w:r w:rsidRPr="009D1177">
                      <w:rPr>
                        <w:rFonts w:cstheme="minorHAnsi"/>
                        <w:color w:val="000000" w:themeColor="text1"/>
                        <w:sz w:val="24"/>
                      </w:rPr>
                      <w:t>Head Teacher:  Mr D R Thompson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460"/>
    <w:multiLevelType w:val="hybridMultilevel"/>
    <w:tmpl w:val="1392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15EF"/>
    <w:multiLevelType w:val="hybridMultilevel"/>
    <w:tmpl w:val="00D69298"/>
    <w:lvl w:ilvl="0" w:tplc="08090009">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C5D3054"/>
    <w:multiLevelType w:val="hybridMultilevel"/>
    <w:tmpl w:val="69E2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339BE"/>
    <w:multiLevelType w:val="hybridMultilevel"/>
    <w:tmpl w:val="38B02828"/>
    <w:lvl w:ilvl="0" w:tplc="8ADC7F46">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3238B"/>
    <w:multiLevelType w:val="hybridMultilevel"/>
    <w:tmpl w:val="64187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B255C"/>
    <w:multiLevelType w:val="hybridMultilevel"/>
    <w:tmpl w:val="E490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B1BD7"/>
    <w:multiLevelType w:val="hybridMultilevel"/>
    <w:tmpl w:val="84ECE99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71BA343E"/>
    <w:multiLevelType w:val="hybridMultilevel"/>
    <w:tmpl w:val="B5D6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A002E"/>
    <w:multiLevelType w:val="hybridMultilevel"/>
    <w:tmpl w:val="17F0D4C8"/>
    <w:lvl w:ilvl="0" w:tplc="08090001">
      <w:start w:val="1"/>
      <w:numFmt w:val="bullet"/>
      <w:lvlText w:val=""/>
      <w:lvlJc w:val="left"/>
      <w:pPr>
        <w:ind w:left="295" w:hanging="360"/>
      </w:pPr>
      <w:rPr>
        <w:rFonts w:ascii="Symbol" w:hAnsi="Symbol" w:hint="default"/>
      </w:rPr>
    </w:lvl>
    <w:lvl w:ilvl="1" w:tplc="08090003">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16cid:durableId="584530707">
    <w:abstractNumId w:val="5"/>
  </w:num>
  <w:num w:numId="2" w16cid:durableId="1554852628">
    <w:abstractNumId w:val="0"/>
  </w:num>
  <w:num w:numId="3" w16cid:durableId="1113597114">
    <w:abstractNumId w:val="4"/>
  </w:num>
  <w:num w:numId="4" w16cid:durableId="1145119269">
    <w:abstractNumId w:val="2"/>
  </w:num>
  <w:num w:numId="5" w16cid:durableId="637686175">
    <w:abstractNumId w:val="7"/>
  </w:num>
  <w:num w:numId="6" w16cid:durableId="868376525">
    <w:abstractNumId w:val="3"/>
  </w:num>
  <w:num w:numId="7" w16cid:durableId="339629339">
    <w:abstractNumId w:val="8"/>
  </w:num>
  <w:num w:numId="8" w16cid:durableId="1588539517">
    <w:abstractNumId w:val="6"/>
  </w:num>
  <w:num w:numId="9" w16cid:durableId="553666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28"/>
    <w:rsid w:val="00044F86"/>
    <w:rsid w:val="000714B1"/>
    <w:rsid w:val="00075761"/>
    <w:rsid w:val="000800E1"/>
    <w:rsid w:val="00081237"/>
    <w:rsid w:val="000B4EDE"/>
    <w:rsid w:val="000E274E"/>
    <w:rsid w:val="00101541"/>
    <w:rsid w:val="001663FC"/>
    <w:rsid w:val="0017524D"/>
    <w:rsid w:val="00177E34"/>
    <w:rsid w:val="00192222"/>
    <w:rsid w:val="001A3CEF"/>
    <w:rsid w:val="001D3B2C"/>
    <w:rsid w:val="001D426B"/>
    <w:rsid w:val="001F1791"/>
    <w:rsid w:val="00205402"/>
    <w:rsid w:val="00222960"/>
    <w:rsid w:val="00225454"/>
    <w:rsid w:val="002306CC"/>
    <w:rsid w:val="002642C0"/>
    <w:rsid w:val="00274C41"/>
    <w:rsid w:val="00275FF7"/>
    <w:rsid w:val="00280176"/>
    <w:rsid w:val="002B7489"/>
    <w:rsid w:val="002D05E8"/>
    <w:rsid w:val="0030779B"/>
    <w:rsid w:val="00371BD6"/>
    <w:rsid w:val="003740A9"/>
    <w:rsid w:val="003B0928"/>
    <w:rsid w:val="003C68AB"/>
    <w:rsid w:val="004020EA"/>
    <w:rsid w:val="0040396D"/>
    <w:rsid w:val="00415D15"/>
    <w:rsid w:val="004224D8"/>
    <w:rsid w:val="00426CEE"/>
    <w:rsid w:val="00441DC3"/>
    <w:rsid w:val="00452852"/>
    <w:rsid w:val="00492140"/>
    <w:rsid w:val="004B5E4D"/>
    <w:rsid w:val="004C34C6"/>
    <w:rsid w:val="004D27EA"/>
    <w:rsid w:val="004D3AD8"/>
    <w:rsid w:val="00503D19"/>
    <w:rsid w:val="00520E65"/>
    <w:rsid w:val="00552C2E"/>
    <w:rsid w:val="005935F4"/>
    <w:rsid w:val="00595FF4"/>
    <w:rsid w:val="00601F35"/>
    <w:rsid w:val="00617522"/>
    <w:rsid w:val="00626030"/>
    <w:rsid w:val="006314CB"/>
    <w:rsid w:val="006D2C7A"/>
    <w:rsid w:val="006E1CAE"/>
    <w:rsid w:val="006E5A23"/>
    <w:rsid w:val="00703858"/>
    <w:rsid w:val="00704428"/>
    <w:rsid w:val="007048E7"/>
    <w:rsid w:val="007343B6"/>
    <w:rsid w:val="00752682"/>
    <w:rsid w:val="00754D87"/>
    <w:rsid w:val="00761F90"/>
    <w:rsid w:val="00764C29"/>
    <w:rsid w:val="0077742A"/>
    <w:rsid w:val="007947F3"/>
    <w:rsid w:val="007B1BB6"/>
    <w:rsid w:val="007D0CCE"/>
    <w:rsid w:val="007D3F6A"/>
    <w:rsid w:val="007F1B5F"/>
    <w:rsid w:val="008308BE"/>
    <w:rsid w:val="0083458D"/>
    <w:rsid w:val="0084368B"/>
    <w:rsid w:val="00855B40"/>
    <w:rsid w:val="00895C40"/>
    <w:rsid w:val="008C5E4C"/>
    <w:rsid w:val="0090170B"/>
    <w:rsid w:val="00914F13"/>
    <w:rsid w:val="00970F87"/>
    <w:rsid w:val="009B065C"/>
    <w:rsid w:val="009B0CEB"/>
    <w:rsid w:val="009B281F"/>
    <w:rsid w:val="009D1177"/>
    <w:rsid w:val="009F38F2"/>
    <w:rsid w:val="00A124B4"/>
    <w:rsid w:val="00A47757"/>
    <w:rsid w:val="00A5019D"/>
    <w:rsid w:val="00A50AAD"/>
    <w:rsid w:val="00A6763D"/>
    <w:rsid w:val="00AD1FAB"/>
    <w:rsid w:val="00AD2E26"/>
    <w:rsid w:val="00AF446A"/>
    <w:rsid w:val="00B11C37"/>
    <w:rsid w:val="00B2757A"/>
    <w:rsid w:val="00B81735"/>
    <w:rsid w:val="00B81E5C"/>
    <w:rsid w:val="00BA7629"/>
    <w:rsid w:val="00C03FE1"/>
    <w:rsid w:val="00C07151"/>
    <w:rsid w:val="00C20048"/>
    <w:rsid w:val="00C26C22"/>
    <w:rsid w:val="00CF2880"/>
    <w:rsid w:val="00CF520B"/>
    <w:rsid w:val="00D011E0"/>
    <w:rsid w:val="00D31238"/>
    <w:rsid w:val="00D32540"/>
    <w:rsid w:val="00D9644D"/>
    <w:rsid w:val="00E00338"/>
    <w:rsid w:val="00E312BF"/>
    <w:rsid w:val="00E32F19"/>
    <w:rsid w:val="00E57796"/>
    <w:rsid w:val="00EC2815"/>
    <w:rsid w:val="00EC28CE"/>
    <w:rsid w:val="00EC447B"/>
    <w:rsid w:val="00F015AD"/>
    <w:rsid w:val="00F265F8"/>
    <w:rsid w:val="00F47F1B"/>
    <w:rsid w:val="00F50830"/>
    <w:rsid w:val="00F55410"/>
    <w:rsid w:val="00F67760"/>
    <w:rsid w:val="00F768D1"/>
    <w:rsid w:val="00F8537A"/>
    <w:rsid w:val="00F97334"/>
    <w:rsid w:val="00FD5B2D"/>
    <w:rsid w:val="00FF2D24"/>
    <w:rsid w:val="00FF3B75"/>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A5297"/>
  <w15:docId w15:val="{C283E200-B917-4F69-B4B0-2900AF9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1D3B2C"/>
    <w:pPr>
      <w:spacing w:after="160" w:line="259" w:lineRule="auto"/>
      <w:ind w:left="720"/>
      <w:contextualSpacing/>
    </w:pPr>
  </w:style>
  <w:style w:type="table" w:styleId="TableGrid">
    <w:name w:val="Table Grid"/>
    <w:basedOn w:val="TableNormal"/>
    <w:uiPriority w:val="39"/>
    <w:rsid w:val="001D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B2C"/>
    <w:rPr>
      <w:color w:val="0000FF" w:themeColor="hyperlink"/>
      <w:u w:val="single"/>
    </w:rPr>
  </w:style>
  <w:style w:type="character" w:styleId="UnresolvedMention">
    <w:name w:val="Unresolved Mention"/>
    <w:basedOn w:val="DefaultParagraphFont"/>
    <w:uiPriority w:val="99"/>
    <w:semiHidden/>
    <w:unhideWhenUsed/>
    <w:rsid w:val="00F50830"/>
    <w:rPr>
      <w:color w:val="605E5C"/>
      <w:shd w:val="clear" w:color="auto" w:fill="E1DFDD"/>
    </w:rPr>
  </w:style>
  <w:style w:type="character" w:styleId="FollowedHyperlink">
    <w:name w:val="FollowedHyperlink"/>
    <w:basedOn w:val="DefaultParagraphFont"/>
    <w:uiPriority w:val="99"/>
    <w:semiHidden/>
    <w:unhideWhenUsed/>
    <w:rsid w:val="00617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5843">
      <w:bodyDiv w:val="1"/>
      <w:marLeft w:val="0"/>
      <w:marRight w:val="0"/>
      <w:marTop w:val="0"/>
      <w:marBottom w:val="0"/>
      <w:divBdr>
        <w:top w:val="none" w:sz="0" w:space="0" w:color="auto"/>
        <w:left w:val="none" w:sz="0" w:space="0" w:color="auto"/>
        <w:bottom w:val="none" w:sz="0" w:space="0" w:color="auto"/>
        <w:right w:val="none" w:sz="0" w:space="0" w:color="auto"/>
      </w:divBdr>
    </w:div>
    <w:div w:id="635841753">
      <w:bodyDiv w:val="1"/>
      <w:marLeft w:val="0"/>
      <w:marRight w:val="0"/>
      <w:marTop w:val="0"/>
      <w:marBottom w:val="0"/>
      <w:divBdr>
        <w:top w:val="none" w:sz="0" w:space="0" w:color="auto"/>
        <w:left w:val="none" w:sz="0" w:space="0" w:color="auto"/>
        <w:bottom w:val="none" w:sz="0" w:space="0" w:color="auto"/>
        <w:right w:val="none" w:sz="0" w:space="0" w:color="auto"/>
      </w:divBdr>
    </w:div>
    <w:div w:id="17419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day@hebbur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01%20ESLT%202012-13\Housestyle%20Docs\LetterHead\Final%20Versions\Hebburn%20Comp%20Letterhead%20Final%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37CD-9361-44E1-8288-83366C27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Hebburn Comp Letterhead Final 3</Template>
  <TotalTime>27</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Hebburn Comprehensive School</Company>
  <LinksUpToDate>false</LinksUpToDate>
  <CharactersWithSpaces>2682</CharactersWithSpaces>
  <SharedDoc>false</SharedDoc>
  <HLinks>
    <vt:vector size="6" baseType="variant">
      <vt:variant>
        <vt:i4>53</vt:i4>
      </vt:variant>
      <vt:variant>
        <vt:i4>0</vt:i4>
      </vt:variant>
      <vt:variant>
        <vt:i4>0</vt:i4>
      </vt:variant>
      <vt:variant>
        <vt:i4>5</vt:i4>
      </vt:variant>
      <vt:variant>
        <vt:lpwstr>mailto:schoolday@hebburn.net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Hebburn</dc:creator>
  <cp:lastModifiedBy>Jayne Engleby</cp:lastModifiedBy>
  <cp:revision>5</cp:revision>
  <cp:lastPrinted>2024-03-14T15:11:00Z</cp:lastPrinted>
  <dcterms:created xsi:type="dcterms:W3CDTF">2024-03-14T15:10:00Z</dcterms:created>
  <dcterms:modified xsi:type="dcterms:W3CDTF">2024-03-14T15:37:00Z</dcterms:modified>
</cp:coreProperties>
</file>